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AE3" w14:textId="34EB1FF3" w:rsidR="00EF1F75" w:rsidRPr="0027072D" w:rsidRDefault="00D35B77" w:rsidP="000B4790">
      <w:pPr>
        <w:ind w:firstLine="709"/>
        <w:jc w:val="center"/>
        <w:rPr>
          <w:rFonts w:asciiTheme="minorHAnsi" w:hAnsiTheme="minorHAnsi" w:cstheme="minorHAnsi"/>
          <w:sz w:val="72"/>
          <w:szCs w:val="72"/>
        </w:rPr>
      </w:pPr>
      <w:r w:rsidRPr="0027072D">
        <w:rPr>
          <w:rFonts w:asciiTheme="minorHAnsi" w:hAnsiTheme="minorHAnsi" w:cstheme="minorHAnsi"/>
          <w:noProof/>
        </w:rPr>
        <w:drawing>
          <wp:inline distT="0" distB="0" distL="0" distR="0" wp14:anchorId="3B356C11" wp14:editId="6EE535FC">
            <wp:extent cx="6076950" cy="1930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4922" w14:textId="57D2F6AD" w:rsidR="00EF1F75" w:rsidRPr="0027072D" w:rsidRDefault="00EF1F75" w:rsidP="0070540E">
      <w:pPr>
        <w:jc w:val="center"/>
        <w:rPr>
          <w:rFonts w:asciiTheme="minorHAnsi" w:hAnsiTheme="minorHAnsi" w:cstheme="minorHAnsi"/>
          <w:i/>
        </w:rPr>
      </w:pPr>
      <w:r w:rsidRPr="0027072D">
        <w:rPr>
          <w:rFonts w:asciiTheme="minorHAnsi" w:hAnsiTheme="minorHAnsi" w:cstheme="minorHAnsi"/>
          <w:i/>
          <w:sz w:val="72"/>
          <w:szCs w:val="72"/>
        </w:rPr>
        <w:t xml:space="preserve">Application </w:t>
      </w:r>
      <w:r w:rsidR="0070540E">
        <w:rPr>
          <w:rFonts w:asciiTheme="minorHAnsi" w:hAnsiTheme="minorHAnsi" w:cstheme="minorHAnsi"/>
          <w:i/>
          <w:sz w:val="72"/>
          <w:szCs w:val="72"/>
        </w:rPr>
        <w:t>Form</w:t>
      </w:r>
    </w:p>
    <w:p w14:paraId="52B16EDF" w14:textId="77777777" w:rsidR="00EF1F75" w:rsidRPr="0027072D" w:rsidRDefault="00EF1F75" w:rsidP="00EF1F75">
      <w:pPr>
        <w:jc w:val="center"/>
        <w:rPr>
          <w:rFonts w:asciiTheme="minorHAnsi" w:hAnsiTheme="minorHAnsi" w:cstheme="minorHAnsi"/>
          <w:i/>
        </w:rPr>
      </w:pPr>
    </w:p>
    <w:p w14:paraId="7BF752D3" w14:textId="77777777" w:rsidR="00EF1F75" w:rsidRPr="0027072D" w:rsidRDefault="00EF1F75" w:rsidP="00EF1F75">
      <w:pPr>
        <w:jc w:val="center"/>
        <w:rPr>
          <w:rFonts w:asciiTheme="minorHAnsi" w:hAnsiTheme="minorHAnsi" w:cstheme="minorHAnsi"/>
          <w:i/>
        </w:rPr>
      </w:pPr>
    </w:p>
    <w:p w14:paraId="3133D467" w14:textId="77777777" w:rsidR="003B24B8" w:rsidRDefault="003B24B8" w:rsidP="00EF1F75">
      <w:pPr>
        <w:jc w:val="center"/>
        <w:rPr>
          <w:rFonts w:asciiTheme="minorHAnsi" w:hAnsiTheme="minorHAnsi" w:cstheme="minorHAnsi"/>
        </w:rPr>
      </w:pPr>
    </w:p>
    <w:p w14:paraId="12CEFC08" w14:textId="465475B1" w:rsidR="00EF1F75" w:rsidRPr="00FE3B35" w:rsidRDefault="003B24B8" w:rsidP="000B4790">
      <w:pPr>
        <w:ind w:left="284" w:right="674"/>
        <w:rPr>
          <w:rFonts w:asciiTheme="minorHAnsi" w:hAnsiTheme="minorHAnsi" w:cstheme="minorHAnsi"/>
          <w:b/>
          <w:bCs/>
        </w:rPr>
      </w:pPr>
      <w:r w:rsidRPr="00FE3B35">
        <w:rPr>
          <w:rFonts w:asciiTheme="minorHAnsi" w:hAnsiTheme="minorHAnsi" w:cstheme="minorHAnsi"/>
          <w:b/>
          <w:bCs/>
        </w:rPr>
        <w:t>I</w:t>
      </w:r>
      <w:r w:rsidR="00EF1F75" w:rsidRPr="00FE3B35">
        <w:rPr>
          <w:rFonts w:asciiTheme="minorHAnsi" w:hAnsiTheme="minorHAnsi" w:cstheme="minorHAnsi"/>
          <w:b/>
          <w:bCs/>
        </w:rPr>
        <w:t>MPORTANT NOTES FOR APPLICANTS</w:t>
      </w:r>
    </w:p>
    <w:p w14:paraId="29A78AE3" w14:textId="77777777" w:rsidR="00EF1F75" w:rsidRPr="0027072D" w:rsidRDefault="00EF1F75" w:rsidP="000B4790">
      <w:pPr>
        <w:ind w:left="284" w:right="674"/>
        <w:rPr>
          <w:rFonts w:asciiTheme="minorHAnsi" w:hAnsiTheme="minorHAnsi" w:cstheme="minorHAnsi"/>
        </w:rPr>
      </w:pPr>
    </w:p>
    <w:p w14:paraId="21B524FB" w14:textId="77777777" w:rsidR="00376BD8" w:rsidRDefault="00EF1F75" w:rsidP="000B4790">
      <w:pPr>
        <w:ind w:left="284" w:right="674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t xml:space="preserve">If you are selected for an </w:t>
      </w:r>
      <w:proofErr w:type="gramStart"/>
      <w:r w:rsidRPr="0027072D">
        <w:rPr>
          <w:rFonts w:asciiTheme="minorHAnsi" w:hAnsiTheme="minorHAnsi" w:cstheme="minorHAnsi"/>
        </w:rPr>
        <w:t>interview</w:t>
      </w:r>
      <w:proofErr w:type="gramEnd"/>
      <w:r w:rsidRPr="0027072D">
        <w:rPr>
          <w:rFonts w:asciiTheme="minorHAnsi" w:hAnsiTheme="minorHAnsi" w:cstheme="minorHAnsi"/>
        </w:rPr>
        <w:t xml:space="preserve"> you may bring whanau / support people at your own expense. Please advise in advance if this is your intention.</w:t>
      </w:r>
    </w:p>
    <w:p w14:paraId="04034E98" w14:textId="77777777" w:rsidR="00376BD8" w:rsidRDefault="00376BD8" w:rsidP="000B4790">
      <w:pPr>
        <w:ind w:left="284" w:right="674"/>
        <w:rPr>
          <w:rFonts w:asciiTheme="minorHAnsi" w:hAnsiTheme="minorHAnsi" w:cstheme="minorHAnsi"/>
        </w:rPr>
      </w:pPr>
    </w:p>
    <w:p w14:paraId="5D8BC316" w14:textId="710AC989" w:rsidR="00EF1F75" w:rsidRPr="0027072D" w:rsidRDefault="00EF1F75" w:rsidP="000B4790">
      <w:pPr>
        <w:ind w:left="284" w:right="674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t xml:space="preserve">Shortlisted applicants will be asked to give consent to </w:t>
      </w:r>
      <w:r w:rsidR="00376BD8">
        <w:rPr>
          <w:rFonts w:asciiTheme="minorHAnsi" w:hAnsiTheme="minorHAnsi" w:cstheme="minorHAnsi"/>
        </w:rPr>
        <w:t xml:space="preserve">Police and MSD vetting and provide </w:t>
      </w:r>
      <w:r w:rsidR="00867F6B">
        <w:rPr>
          <w:rFonts w:asciiTheme="minorHAnsi" w:hAnsiTheme="minorHAnsi" w:cstheme="minorHAnsi"/>
        </w:rPr>
        <w:t>proof of qualifications and entitlement to work in New Zealand.</w:t>
      </w:r>
    </w:p>
    <w:p w14:paraId="09E0F1B5" w14:textId="77777777" w:rsidR="00EF1F75" w:rsidRPr="0027072D" w:rsidRDefault="00EF1F75" w:rsidP="000B4790">
      <w:pPr>
        <w:ind w:left="284" w:right="674"/>
        <w:rPr>
          <w:rFonts w:asciiTheme="minorHAnsi" w:hAnsiTheme="minorHAnsi" w:cstheme="minorHAnsi"/>
        </w:rPr>
      </w:pPr>
    </w:p>
    <w:p w14:paraId="15A56B52" w14:textId="04AEF0B1" w:rsidR="00EF1F75" w:rsidRPr="0027072D" w:rsidRDefault="00EF1F75" w:rsidP="000B4790">
      <w:pPr>
        <w:ind w:left="284" w:right="674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  <w:i/>
        </w:rPr>
        <w:t xml:space="preserve">Odyssey House staff deal with experiences of people in relation to physical, </w:t>
      </w:r>
      <w:proofErr w:type="gramStart"/>
      <w:r w:rsidRPr="0027072D">
        <w:rPr>
          <w:rFonts w:asciiTheme="minorHAnsi" w:hAnsiTheme="minorHAnsi" w:cstheme="minorHAnsi"/>
          <w:i/>
        </w:rPr>
        <w:t>emotional</w:t>
      </w:r>
      <w:proofErr w:type="gramEnd"/>
      <w:r w:rsidRPr="0027072D">
        <w:rPr>
          <w:rFonts w:asciiTheme="minorHAnsi" w:hAnsiTheme="minorHAnsi" w:cstheme="minorHAnsi"/>
          <w:i/>
        </w:rPr>
        <w:t xml:space="preserve"> and sexual abuse and neglect. If you have had similar experiences in your life you may wish to discuss the impact of dealing with such situations with a personal support person or professional, prior to applying.</w:t>
      </w:r>
    </w:p>
    <w:p w14:paraId="0612F5F8" w14:textId="77777777" w:rsidR="00EF1F75" w:rsidRPr="0027072D" w:rsidRDefault="00EF1F75" w:rsidP="00EF1F75">
      <w:pPr>
        <w:ind w:left="-240" w:right="-370"/>
        <w:rPr>
          <w:rFonts w:asciiTheme="minorHAnsi" w:hAnsiTheme="minorHAnsi" w:cstheme="minorHAnsi"/>
        </w:rPr>
      </w:pPr>
    </w:p>
    <w:p w14:paraId="725592C2" w14:textId="77777777" w:rsidR="00EF1F75" w:rsidRPr="0027072D" w:rsidRDefault="00EF1F75" w:rsidP="00EF1F75">
      <w:pPr>
        <w:ind w:left="-240" w:right="-370"/>
        <w:rPr>
          <w:rFonts w:asciiTheme="minorHAnsi" w:hAnsiTheme="minorHAnsi" w:cstheme="minorHAnsi"/>
        </w:rPr>
      </w:pPr>
    </w:p>
    <w:p w14:paraId="57EC1E7A" w14:textId="098AFD8D" w:rsidR="00EF1F75" w:rsidRPr="00FE3B35" w:rsidRDefault="00FE3B35" w:rsidP="000B4790">
      <w:pPr>
        <w:ind w:left="142" w:right="-370"/>
        <w:rPr>
          <w:rFonts w:asciiTheme="minorHAnsi" w:hAnsiTheme="minorHAnsi" w:cstheme="minorHAnsi"/>
          <w:b/>
          <w:bCs/>
        </w:rPr>
      </w:pPr>
      <w:r w:rsidRPr="00FE3B35">
        <w:rPr>
          <w:rFonts w:asciiTheme="minorHAnsi" w:hAnsiTheme="minorHAnsi" w:cstheme="minorHAnsi"/>
          <w:b/>
          <w:bCs/>
        </w:rPr>
        <w:t>Odyssey Values</w:t>
      </w:r>
    </w:p>
    <w:p w14:paraId="7973A77B" w14:textId="202D850C" w:rsidR="00DC138D" w:rsidRPr="0027072D" w:rsidRDefault="00FE3B35" w:rsidP="000B4790">
      <w:pPr>
        <w:ind w:right="107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D55E645" wp14:editId="3B41D931">
            <wp:extent cx="6908800" cy="2322195"/>
            <wp:effectExtent l="0" t="0" r="6350" b="190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8B6B" w14:textId="01E07812" w:rsidR="00D35B77" w:rsidRDefault="00D35B77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0FFED601" w14:textId="6214964A" w:rsidR="00EF1F75" w:rsidRPr="0017491F" w:rsidRDefault="003B24B8" w:rsidP="00EF1F75">
      <w:pPr>
        <w:ind w:left="-240" w:right="-37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EF1F75" w:rsidRPr="0017491F">
        <w:rPr>
          <w:rFonts w:asciiTheme="minorHAnsi" w:hAnsiTheme="minorHAnsi" w:cstheme="minorHAnsi"/>
          <w:b/>
          <w:bCs/>
          <w:sz w:val="40"/>
          <w:szCs w:val="40"/>
        </w:rPr>
        <w:t>PPLICATION FOR EMPLOYMENT</w:t>
      </w:r>
    </w:p>
    <w:p w14:paraId="3E6496B7" w14:textId="77777777" w:rsidR="00EF1F75" w:rsidRPr="0027072D" w:rsidRDefault="00EF1F75" w:rsidP="00EF1F75">
      <w:pPr>
        <w:ind w:left="-240" w:right="-370"/>
        <w:jc w:val="center"/>
        <w:rPr>
          <w:rFonts w:asciiTheme="minorHAnsi" w:hAnsiTheme="minorHAnsi" w:cstheme="minorHAnsi"/>
        </w:rPr>
      </w:pPr>
    </w:p>
    <w:p w14:paraId="33F6C6B8" w14:textId="77777777" w:rsidR="00EF1F75" w:rsidRPr="0027072D" w:rsidRDefault="00EF1F75" w:rsidP="00EF1F75">
      <w:pPr>
        <w:ind w:left="-240" w:right="-370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313"/>
        <w:gridCol w:w="537"/>
        <w:gridCol w:w="1843"/>
        <w:gridCol w:w="1647"/>
      </w:tblGrid>
      <w:tr w:rsidR="0087468F" w:rsidRPr="0027072D" w14:paraId="347F27B1" w14:textId="77777777" w:rsidTr="00C5331A">
        <w:trPr>
          <w:trHeight w:val="567"/>
        </w:trPr>
        <w:tc>
          <w:tcPr>
            <w:tcW w:w="3686" w:type="dxa"/>
          </w:tcPr>
          <w:p w14:paraId="1D324B53" w14:textId="77777777" w:rsidR="0087468F" w:rsidRPr="0027072D" w:rsidRDefault="0087468F" w:rsidP="0087468F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Position Applied For:</w:t>
            </w:r>
          </w:p>
        </w:tc>
        <w:tc>
          <w:tcPr>
            <w:tcW w:w="7033" w:type="dxa"/>
            <w:gridSpan w:val="6"/>
          </w:tcPr>
          <w:p w14:paraId="2D8077C2" w14:textId="4224D8FA" w:rsidR="0087468F" w:rsidRPr="0027072D" w:rsidRDefault="0087468F" w:rsidP="0087468F">
            <w:pPr>
              <w:rPr>
                <w:rFonts w:asciiTheme="minorHAnsi" w:hAnsiTheme="minorHAnsi" w:cstheme="minorHAnsi"/>
              </w:rPr>
            </w:pPr>
          </w:p>
        </w:tc>
      </w:tr>
      <w:tr w:rsidR="0087468F" w:rsidRPr="0027072D" w14:paraId="275BE4D2" w14:textId="77777777" w:rsidTr="000B4790">
        <w:trPr>
          <w:trHeight w:val="121"/>
        </w:trPr>
        <w:tc>
          <w:tcPr>
            <w:tcW w:w="10719" w:type="dxa"/>
            <w:gridSpan w:val="7"/>
          </w:tcPr>
          <w:p w14:paraId="6FE460A1" w14:textId="77777777" w:rsidR="0087468F" w:rsidRPr="0027072D" w:rsidRDefault="0087468F" w:rsidP="00FA52E4">
            <w:pPr>
              <w:rPr>
                <w:rFonts w:asciiTheme="minorHAnsi" w:hAnsiTheme="minorHAnsi" w:cstheme="minorHAnsi"/>
              </w:rPr>
            </w:pPr>
          </w:p>
        </w:tc>
      </w:tr>
      <w:tr w:rsidR="0087468F" w:rsidRPr="0027072D" w14:paraId="7CC86584" w14:textId="77777777" w:rsidTr="00C5331A">
        <w:trPr>
          <w:trHeight w:val="567"/>
        </w:trPr>
        <w:tc>
          <w:tcPr>
            <w:tcW w:w="3686" w:type="dxa"/>
          </w:tcPr>
          <w:p w14:paraId="0B660829" w14:textId="49447BE8" w:rsidR="0087468F" w:rsidRPr="0027072D" w:rsidRDefault="00C44540" w:rsidP="0087468F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Name (in full)</w:t>
            </w:r>
          </w:p>
        </w:tc>
        <w:tc>
          <w:tcPr>
            <w:tcW w:w="7033" w:type="dxa"/>
            <w:gridSpan w:val="6"/>
          </w:tcPr>
          <w:p w14:paraId="6453C563" w14:textId="77777777" w:rsidR="0087468F" w:rsidRPr="0027072D" w:rsidRDefault="0087468F" w:rsidP="0087468F">
            <w:pPr>
              <w:rPr>
                <w:rFonts w:asciiTheme="minorHAnsi" w:hAnsiTheme="minorHAnsi" w:cstheme="minorHAnsi"/>
              </w:rPr>
            </w:pPr>
          </w:p>
        </w:tc>
      </w:tr>
      <w:tr w:rsidR="005E0571" w:rsidRPr="0027072D" w14:paraId="3964AAC1" w14:textId="77777777" w:rsidTr="00C5331A">
        <w:trPr>
          <w:trHeight w:val="567"/>
        </w:trPr>
        <w:tc>
          <w:tcPr>
            <w:tcW w:w="3686" w:type="dxa"/>
          </w:tcPr>
          <w:p w14:paraId="66756A07" w14:textId="49947E78" w:rsidR="005E0571" w:rsidRPr="0027072D" w:rsidRDefault="0017491F" w:rsidP="00FA5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2693" w:type="dxa"/>
            <w:gridSpan w:val="2"/>
          </w:tcPr>
          <w:p w14:paraId="09688E4A" w14:textId="77777777" w:rsidR="005E0571" w:rsidRPr="0027072D" w:rsidRDefault="005E0571" w:rsidP="00FA52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</w:tcPr>
          <w:p w14:paraId="1F881DDC" w14:textId="0F0E9048" w:rsidR="005E0571" w:rsidRPr="0027072D" w:rsidRDefault="0017491F" w:rsidP="00FA5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Phone</w:t>
            </w:r>
          </w:p>
        </w:tc>
        <w:tc>
          <w:tcPr>
            <w:tcW w:w="3490" w:type="dxa"/>
            <w:gridSpan w:val="2"/>
          </w:tcPr>
          <w:p w14:paraId="41717A11" w14:textId="061CF24D" w:rsidR="005E0571" w:rsidRPr="0027072D" w:rsidRDefault="005E0571" w:rsidP="00FA52E4">
            <w:pPr>
              <w:rPr>
                <w:rFonts w:asciiTheme="minorHAnsi" w:hAnsiTheme="minorHAnsi" w:cstheme="minorHAnsi"/>
              </w:rPr>
            </w:pPr>
          </w:p>
        </w:tc>
      </w:tr>
      <w:tr w:rsidR="00610F0B" w:rsidRPr="0027072D" w14:paraId="05C22E7C" w14:textId="77777777" w:rsidTr="00C5331A">
        <w:trPr>
          <w:trHeight w:val="567"/>
        </w:trPr>
        <w:tc>
          <w:tcPr>
            <w:tcW w:w="3686" w:type="dxa"/>
          </w:tcPr>
          <w:p w14:paraId="6425F258" w14:textId="77777777" w:rsidR="00610F0B" w:rsidRPr="0027072D" w:rsidRDefault="00610F0B" w:rsidP="00610F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7072D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7033" w:type="dxa"/>
            <w:gridSpan w:val="6"/>
          </w:tcPr>
          <w:p w14:paraId="1ECEFCBA" w14:textId="77777777" w:rsidR="00610F0B" w:rsidRPr="0027072D" w:rsidRDefault="00610F0B" w:rsidP="00610F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85B96" w:rsidRPr="0027072D" w14:paraId="2C366CDB" w14:textId="77777777" w:rsidTr="00C5331A">
        <w:trPr>
          <w:trHeight w:val="440"/>
        </w:trPr>
        <w:tc>
          <w:tcPr>
            <w:tcW w:w="3686" w:type="dxa"/>
          </w:tcPr>
          <w:p w14:paraId="714BBEA4" w14:textId="439AB593" w:rsidR="00285B96" w:rsidRPr="0027072D" w:rsidRDefault="00285B96" w:rsidP="00A5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</w:t>
            </w:r>
            <w:r w:rsidRPr="0027072D">
              <w:rPr>
                <w:rFonts w:asciiTheme="minorHAnsi" w:hAnsiTheme="minorHAnsi" w:cstheme="minorHAnsi"/>
              </w:rPr>
              <w:t xml:space="preserve"> you been known by any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72D">
              <w:rPr>
                <w:rFonts w:asciiTheme="minorHAnsi" w:hAnsiTheme="minorHAnsi" w:cstheme="minorHAnsi"/>
              </w:rPr>
              <w:t xml:space="preserve">name other than </w:t>
            </w:r>
            <w:r>
              <w:rPr>
                <w:rFonts w:asciiTheme="minorHAnsi" w:hAnsiTheme="minorHAnsi" w:cstheme="minorHAnsi"/>
              </w:rPr>
              <w:t>that</w:t>
            </w:r>
            <w:r w:rsidRPr="0027072D">
              <w:rPr>
                <w:rFonts w:asciiTheme="minorHAnsi" w:hAnsiTheme="minorHAnsi" w:cstheme="minorHAnsi"/>
              </w:rPr>
              <w:t xml:space="preserve"> stated above?</w:t>
            </w:r>
          </w:p>
        </w:tc>
        <w:tc>
          <w:tcPr>
            <w:tcW w:w="1559" w:type="dxa"/>
            <w:vAlign w:val="center"/>
          </w:tcPr>
          <w:p w14:paraId="21C6FB93" w14:textId="7824E51A" w:rsidR="00285B96" w:rsidRPr="00A536F7" w:rsidRDefault="00285B96" w:rsidP="00285B96">
            <w:pPr>
              <w:jc w:val="center"/>
              <w:rPr>
                <w:rFonts w:asciiTheme="minorHAnsi" w:hAnsiTheme="minorHAnsi" w:cstheme="minorHAnsi"/>
              </w:rPr>
            </w:pPr>
            <w:r w:rsidRPr="00A536F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47" w:type="dxa"/>
            <w:gridSpan w:val="2"/>
            <w:vAlign w:val="center"/>
          </w:tcPr>
          <w:p w14:paraId="039A03E3" w14:textId="10439C93" w:rsidR="00285B96" w:rsidRPr="00A536F7" w:rsidRDefault="00285B96" w:rsidP="00285B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7" w:type="dxa"/>
            <w:gridSpan w:val="3"/>
          </w:tcPr>
          <w:p w14:paraId="48F9665C" w14:textId="77777777" w:rsidR="00285B96" w:rsidRDefault="00285B96" w:rsidP="00285B96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>‘</w:t>
            </w:r>
            <w:proofErr w:type="gramStart"/>
            <w:r w:rsidRPr="0027072D"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>’</w:t>
            </w:r>
            <w:proofErr w:type="gramEnd"/>
            <w:r w:rsidRPr="0027072D">
              <w:rPr>
                <w:rFonts w:asciiTheme="minorHAnsi" w:hAnsiTheme="minorHAnsi" w:cstheme="minorHAnsi"/>
              </w:rPr>
              <w:t xml:space="preserve"> please list</w:t>
            </w:r>
          </w:p>
          <w:p w14:paraId="01DD91FE" w14:textId="286B2732" w:rsidR="00285B96" w:rsidRPr="0027072D" w:rsidRDefault="00285B96" w:rsidP="00A536F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36F7" w:rsidRPr="0027072D" w14:paraId="43CE7CFF" w14:textId="77777777" w:rsidTr="00C5331A">
        <w:trPr>
          <w:trHeight w:val="567"/>
        </w:trPr>
        <w:tc>
          <w:tcPr>
            <w:tcW w:w="3686" w:type="dxa"/>
          </w:tcPr>
          <w:p w14:paraId="3D4F46B4" w14:textId="542583CD" w:rsidR="00A536F7" w:rsidRDefault="00A536F7" w:rsidP="00F84C68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Do you have a current driver</w:t>
            </w:r>
            <w:r w:rsidR="00F84C68">
              <w:rPr>
                <w:rFonts w:asciiTheme="minorHAnsi" w:hAnsiTheme="minorHAnsi" w:cstheme="minorHAnsi"/>
              </w:rPr>
              <w:t>’</w:t>
            </w:r>
            <w:r w:rsidRPr="0027072D">
              <w:rPr>
                <w:rFonts w:asciiTheme="minorHAnsi" w:hAnsiTheme="minorHAnsi" w:cstheme="minorHAnsi"/>
              </w:rPr>
              <w:t>s licence?</w:t>
            </w:r>
          </w:p>
        </w:tc>
        <w:tc>
          <w:tcPr>
            <w:tcW w:w="1559" w:type="dxa"/>
            <w:vAlign w:val="center"/>
          </w:tcPr>
          <w:p w14:paraId="74279A1C" w14:textId="6C13CE9D" w:rsidR="00A536F7" w:rsidRPr="0027072D" w:rsidRDefault="00A536F7" w:rsidP="00285B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447" w:type="dxa"/>
            <w:gridSpan w:val="2"/>
            <w:vAlign w:val="center"/>
          </w:tcPr>
          <w:p w14:paraId="2E502A38" w14:textId="7C5B336C" w:rsidR="00A536F7" w:rsidRPr="0027072D" w:rsidRDefault="00285B96" w:rsidP="00285B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380" w:type="dxa"/>
            <w:gridSpan w:val="2"/>
          </w:tcPr>
          <w:p w14:paraId="54707E89" w14:textId="5A8D7515" w:rsidR="00A536F7" w:rsidRPr="0027072D" w:rsidRDefault="00285B96" w:rsidP="00610F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‘Yes’, </w:t>
            </w:r>
            <w:r w:rsidR="00A6101F">
              <w:rPr>
                <w:rFonts w:asciiTheme="minorHAnsi" w:hAnsiTheme="minorHAnsi" w:cstheme="minorHAnsi"/>
              </w:rPr>
              <w:t>Full, Restricted or Learners</w:t>
            </w:r>
          </w:p>
        </w:tc>
        <w:tc>
          <w:tcPr>
            <w:tcW w:w="1647" w:type="dxa"/>
          </w:tcPr>
          <w:p w14:paraId="255833F8" w14:textId="3DBF6F8F" w:rsidR="00A536F7" w:rsidRPr="0027072D" w:rsidRDefault="00A536F7" w:rsidP="00610F0B">
            <w:pPr>
              <w:rPr>
                <w:rFonts w:asciiTheme="minorHAnsi" w:hAnsiTheme="minorHAnsi" w:cstheme="minorHAnsi"/>
              </w:rPr>
            </w:pPr>
          </w:p>
        </w:tc>
      </w:tr>
    </w:tbl>
    <w:p w14:paraId="057E0665" w14:textId="067E2038" w:rsidR="00EF1F75" w:rsidRDefault="00EF1F75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p w14:paraId="2FA6A577" w14:textId="272684A6" w:rsidR="00305A97" w:rsidRDefault="00305A97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1417"/>
        <w:gridCol w:w="993"/>
        <w:gridCol w:w="1417"/>
        <w:gridCol w:w="1351"/>
        <w:gridCol w:w="1352"/>
        <w:gridCol w:w="1553"/>
      </w:tblGrid>
      <w:tr w:rsidR="00305A97" w14:paraId="036958B9" w14:textId="77777777" w:rsidTr="00C714C3">
        <w:tc>
          <w:tcPr>
            <w:tcW w:w="10493" w:type="dxa"/>
            <w:gridSpan w:val="8"/>
          </w:tcPr>
          <w:p w14:paraId="1EA38D1D" w14:textId="63BF879E" w:rsidR="00305A97" w:rsidRPr="00DA7821" w:rsidRDefault="00DA7821" w:rsidP="00EF1F75">
            <w:pPr>
              <w:ind w:right="-3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</w:t>
            </w:r>
            <w:r w:rsidR="002F0AF4">
              <w:rPr>
                <w:rFonts w:asciiTheme="minorHAnsi" w:hAnsiTheme="minorHAnsi" w:cstheme="minorHAnsi"/>
              </w:rPr>
              <w:t>(please tick appropriate box)</w:t>
            </w:r>
          </w:p>
        </w:tc>
      </w:tr>
      <w:tr w:rsidR="00DA7821" w:rsidRPr="00DA7821" w14:paraId="363B3208" w14:textId="77777777" w:rsidTr="00364469">
        <w:tc>
          <w:tcPr>
            <w:tcW w:w="1418" w:type="dxa"/>
          </w:tcPr>
          <w:p w14:paraId="7B7D53BF" w14:textId="2329F92E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 w:rsidRPr="00DA7821">
              <w:rPr>
                <w:rFonts w:asciiTheme="minorHAnsi" w:hAnsiTheme="minorHAnsi" w:cstheme="minorHAnsi"/>
                <w:sz w:val="22"/>
                <w:szCs w:val="22"/>
              </w:rPr>
              <w:t>New Zealand Citizen</w:t>
            </w:r>
          </w:p>
        </w:tc>
        <w:tc>
          <w:tcPr>
            <w:tcW w:w="992" w:type="dxa"/>
          </w:tcPr>
          <w:p w14:paraId="1202BC7A" w14:textId="77777777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551FD" w14:textId="24D47E09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 w:rsidRPr="00DA7821">
              <w:rPr>
                <w:rFonts w:asciiTheme="minorHAnsi" w:hAnsiTheme="minorHAnsi" w:cstheme="minorHAnsi"/>
                <w:sz w:val="22"/>
                <w:szCs w:val="22"/>
              </w:rPr>
              <w:t>New Zealand Resident</w:t>
            </w:r>
          </w:p>
        </w:tc>
        <w:tc>
          <w:tcPr>
            <w:tcW w:w="993" w:type="dxa"/>
          </w:tcPr>
          <w:p w14:paraId="7D271D31" w14:textId="77777777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7C92D" w14:textId="33F8B22B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 w:rsidRPr="00DA7821">
              <w:rPr>
                <w:rFonts w:asciiTheme="minorHAnsi" w:hAnsiTheme="minorHAnsi" w:cstheme="minorHAnsi"/>
                <w:sz w:val="22"/>
                <w:szCs w:val="22"/>
              </w:rPr>
              <w:t>NZ Work Visa holder</w:t>
            </w:r>
          </w:p>
        </w:tc>
        <w:tc>
          <w:tcPr>
            <w:tcW w:w="1351" w:type="dxa"/>
          </w:tcPr>
          <w:p w14:paraId="51397949" w14:textId="77777777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A0D9E3D" w14:textId="61CDFFC0" w:rsidR="00DA7821" w:rsidRPr="00DA7821" w:rsidRDefault="003C2089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Requiring sponsorship</w:t>
            </w:r>
          </w:p>
        </w:tc>
        <w:tc>
          <w:tcPr>
            <w:tcW w:w="1553" w:type="dxa"/>
          </w:tcPr>
          <w:p w14:paraId="377C4A4D" w14:textId="77777777" w:rsidR="00DA7821" w:rsidRPr="00DA7821" w:rsidRDefault="00DA7821" w:rsidP="00EF1F7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B938C" w14:textId="1D37A853" w:rsidR="00305A97" w:rsidRDefault="00305A97" w:rsidP="00EF1F75">
      <w:pPr>
        <w:ind w:left="-240" w:right="-370"/>
        <w:rPr>
          <w:rFonts w:asciiTheme="minorHAnsi" w:hAnsiTheme="minorHAnsi" w:cstheme="minorHAnsi"/>
          <w:sz w:val="22"/>
          <w:szCs w:val="22"/>
        </w:rPr>
      </w:pPr>
    </w:p>
    <w:p w14:paraId="7B413E5B" w14:textId="110230D5" w:rsidR="00913FE7" w:rsidRDefault="00913FE7" w:rsidP="00EF1F75">
      <w:pPr>
        <w:ind w:left="-240" w:right="-37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1647"/>
      </w:tblGrid>
      <w:tr w:rsidR="00220E89" w:rsidRPr="0027072D" w14:paraId="63887622" w14:textId="77777777" w:rsidTr="002F0AF4">
        <w:trPr>
          <w:gridAfter w:val="1"/>
          <w:wAfter w:w="1647" w:type="dxa"/>
          <w:trHeight w:val="567"/>
          <w:jc w:val="center"/>
        </w:trPr>
        <w:tc>
          <w:tcPr>
            <w:tcW w:w="7655" w:type="dxa"/>
          </w:tcPr>
          <w:p w14:paraId="6539D8B9" w14:textId="55C07129" w:rsidR="00220E89" w:rsidRPr="0027072D" w:rsidRDefault="00220E89" w:rsidP="00913FE7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Have you had any injury or medical condition which the task</w:t>
            </w:r>
            <w:r>
              <w:rPr>
                <w:rFonts w:asciiTheme="minorHAnsi" w:hAnsiTheme="minorHAnsi" w:cstheme="minorHAnsi"/>
              </w:rPr>
              <w:t>s</w:t>
            </w:r>
            <w:r w:rsidRPr="0027072D">
              <w:rPr>
                <w:rFonts w:asciiTheme="minorHAnsi" w:hAnsiTheme="minorHAnsi" w:cstheme="minorHAnsi"/>
              </w:rPr>
              <w:t xml:space="preserve"> of this job may aggravate</w:t>
            </w:r>
            <w:r>
              <w:rPr>
                <w:rFonts w:asciiTheme="minorHAnsi" w:hAnsiTheme="minorHAnsi" w:cstheme="minorHAnsi"/>
              </w:rPr>
              <w:t xml:space="preserve"> or</w:t>
            </w:r>
            <w:r w:rsidRPr="0027072D">
              <w:rPr>
                <w:rFonts w:asciiTheme="minorHAnsi" w:hAnsiTheme="minorHAnsi" w:cstheme="minorHAnsi"/>
              </w:rPr>
              <w:t xml:space="preserve"> contribute to?</w:t>
            </w:r>
          </w:p>
          <w:p w14:paraId="62C2306F" w14:textId="4217E057" w:rsidR="00220E89" w:rsidRDefault="00220E89" w:rsidP="00913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4EC90663" w14:textId="77777777" w:rsidR="00220E89" w:rsidRPr="0027072D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09" w:type="dxa"/>
            <w:vAlign w:val="center"/>
          </w:tcPr>
          <w:p w14:paraId="518BC195" w14:textId="77777777" w:rsidR="00220E89" w:rsidRPr="0027072D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220E89" w:rsidRPr="0027072D" w14:paraId="00B530A5" w14:textId="77777777" w:rsidTr="002F0AF4">
        <w:trPr>
          <w:gridAfter w:val="1"/>
          <w:wAfter w:w="1647" w:type="dxa"/>
          <w:trHeight w:val="567"/>
          <w:jc w:val="center"/>
        </w:trPr>
        <w:tc>
          <w:tcPr>
            <w:tcW w:w="7655" w:type="dxa"/>
          </w:tcPr>
          <w:p w14:paraId="055C38B8" w14:textId="5EE881F1" w:rsidR="00220E89" w:rsidRPr="0027072D" w:rsidRDefault="00220E89" w:rsidP="00D52411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Have you now, or at any time in the past, had any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Pr="0027072D">
              <w:rPr>
                <w:rFonts w:asciiTheme="minorHAnsi" w:hAnsiTheme="minorHAnsi" w:cstheme="minorHAnsi"/>
              </w:rPr>
              <w:t>roblems with addictions to alcohol or drugs?</w:t>
            </w:r>
          </w:p>
          <w:p w14:paraId="62423736" w14:textId="77777777" w:rsidR="00220E89" w:rsidRPr="0027072D" w:rsidRDefault="00220E89" w:rsidP="00D524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214CF3A7" w14:textId="3649E91A" w:rsidR="00220E89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09" w:type="dxa"/>
            <w:vAlign w:val="center"/>
          </w:tcPr>
          <w:p w14:paraId="547F4B3D" w14:textId="7518503D" w:rsidR="00220E89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220E89" w:rsidRPr="0027072D" w14:paraId="53D1652C" w14:textId="77777777" w:rsidTr="002F0AF4">
        <w:trPr>
          <w:gridAfter w:val="1"/>
          <w:wAfter w:w="1647" w:type="dxa"/>
          <w:trHeight w:val="567"/>
          <w:jc w:val="center"/>
        </w:trPr>
        <w:tc>
          <w:tcPr>
            <w:tcW w:w="7655" w:type="dxa"/>
          </w:tcPr>
          <w:p w14:paraId="462EB157" w14:textId="60E5392B" w:rsidR="00220E89" w:rsidRPr="0027072D" w:rsidRDefault="00220E89" w:rsidP="00D524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</w:t>
            </w:r>
            <w:r w:rsidRPr="0027072D">
              <w:rPr>
                <w:rFonts w:asciiTheme="minorHAnsi" w:hAnsiTheme="minorHAnsi" w:cstheme="minorHAnsi"/>
              </w:rPr>
              <w:t xml:space="preserve">any other </w:t>
            </w:r>
            <w:r>
              <w:rPr>
                <w:rFonts w:asciiTheme="minorHAnsi" w:hAnsiTheme="minorHAnsi" w:cstheme="minorHAnsi"/>
              </w:rPr>
              <w:t xml:space="preserve">health </w:t>
            </w:r>
            <w:r w:rsidRPr="0027072D">
              <w:rPr>
                <w:rFonts w:asciiTheme="minorHAnsi" w:hAnsiTheme="minorHAnsi" w:cstheme="minorHAnsi"/>
              </w:rPr>
              <w:t>factors that Odyssey House should know to assess your suitability for appointment and ability to do the job?</w:t>
            </w:r>
          </w:p>
          <w:p w14:paraId="3F132EEE" w14:textId="77777777" w:rsidR="00220E89" w:rsidRPr="0027072D" w:rsidRDefault="00220E89" w:rsidP="00D524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5DFC4563" w14:textId="1A494470" w:rsidR="00220E89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09" w:type="dxa"/>
            <w:vAlign w:val="center"/>
          </w:tcPr>
          <w:p w14:paraId="19116427" w14:textId="4C10EB3F" w:rsidR="00220E89" w:rsidRDefault="00220E89" w:rsidP="002F0A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D52411" w:rsidRPr="0027072D" w14:paraId="731FCEFC" w14:textId="77777777" w:rsidTr="002F0AF4">
        <w:trPr>
          <w:trHeight w:val="567"/>
          <w:jc w:val="center"/>
        </w:trPr>
        <w:tc>
          <w:tcPr>
            <w:tcW w:w="10719" w:type="dxa"/>
            <w:gridSpan w:val="4"/>
          </w:tcPr>
          <w:p w14:paraId="55D7CA11" w14:textId="526FC757" w:rsidR="00D52411" w:rsidRDefault="00D52411" w:rsidP="00D52411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ticked any of the above, please detail here</w:t>
            </w:r>
          </w:p>
          <w:p w14:paraId="138F2B96" w14:textId="77777777" w:rsidR="001E4561" w:rsidRDefault="001E4561" w:rsidP="00D52411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6C906" w14:textId="77777777" w:rsidR="001E4561" w:rsidRDefault="001E4561" w:rsidP="00D52411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F344A" w14:textId="77777777" w:rsidR="00D52411" w:rsidRDefault="00D52411" w:rsidP="00D52411">
            <w:pPr>
              <w:ind w:right="1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5A88D" w14:textId="77777777" w:rsidR="00D52411" w:rsidRPr="0027072D" w:rsidRDefault="00D52411" w:rsidP="00D52411">
            <w:pPr>
              <w:rPr>
                <w:rFonts w:asciiTheme="minorHAnsi" w:hAnsiTheme="minorHAnsi" w:cstheme="minorHAnsi"/>
              </w:rPr>
            </w:pPr>
          </w:p>
        </w:tc>
      </w:tr>
    </w:tbl>
    <w:p w14:paraId="2427F7F8" w14:textId="5AE68765" w:rsidR="007E7541" w:rsidRDefault="007E7541" w:rsidP="007E7541">
      <w:pPr>
        <w:ind w:left="-240" w:right="-370"/>
        <w:rPr>
          <w:rFonts w:asciiTheme="minorHAnsi" w:hAnsiTheme="minorHAnsi" w:cstheme="minorHAnsi"/>
          <w:b/>
        </w:rPr>
      </w:pPr>
    </w:p>
    <w:p w14:paraId="298184CB" w14:textId="77777777" w:rsidR="001E4561" w:rsidRPr="0027072D" w:rsidRDefault="001E4561" w:rsidP="007E7541">
      <w:pPr>
        <w:ind w:left="-240" w:right="-370"/>
        <w:rPr>
          <w:rFonts w:asciiTheme="minorHAnsi" w:hAnsiTheme="minorHAnsi" w:cstheme="minorHAnsi"/>
          <w:b/>
        </w:rPr>
      </w:pPr>
    </w:p>
    <w:p w14:paraId="56B7C1BD" w14:textId="009B5D6E" w:rsidR="00305A97" w:rsidRDefault="00305A97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p w14:paraId="499D6C38" w14:textId="77777777" w:rsidR="0019661A" w:rsidRDefault="0019661A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p w14:paraId="635BE926" w14:textId="580C4CBE" w:rsidR="007E7541" w:rsidRDefault="007E7541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p w14:paraId="6AE8F694" w14:textId="064878A4" w:rsidR="007E7541" w:rsidRDefault="007E7541" w:rsidP="00EF1F75">
      <w:pPr>
        <w:ind w:left="-240" w:right="-37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985"/>
        <w:gridCol w:w="1415"/>
        <w:gridCol w:w="987"/>
        <w:gridCol w:w="3135"/>
        <w:gridCol w:w="1276"/>
        <w:gridCol w:w="1276"/>
      </w:tblGrid>
      <w:tr w:rsidR="00220E89" w14:paraId="059AB366" w14:textId="77777777" w:rsidTr="002F0AF4">
        <w:trPr>
          <w:jc w:val="center"/>
        </w:trPr>
        <w:tc>
          <w:tcPr>
            <w:tcW w:w="7938" w:type="dxa"/>
            <w:gridSpan w:val="5"/>
          </w:tcPr>
          <w:p w14:paraId="648CF4E3" w14:textId="77777777" w:rsidR="00220E89" w:rsidRPr="00DA7821" w:rsidRDefault="00220E89" w:rsidP="00220E89">
            <w:pPr>
              <w:ind w:right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received or do you have charges pending on? (</w:t>
            </w:r>
            <w:proofErr w:type="gramStart"/>
            <w:r>
              <w:rPr>
                <w:rFonts w:asciiTheme="minorHAnsi" w:hAnsiTheme="minorHAnsi" w:cstheme="minorHAnsi"/>
              </w:rPr>
              <w:t>please</w:t>
            </w:r>
            <w:proofErr w:type="gramEnd"/>
            <w:r>
              <w:rPr>
                <w:rFonts w:asciiTheme="minorHAnsi" w:hAnsiTheme="minorHAnsi" w:cstheme="minorHAnsi"/>
              </w:rPr>
              <w:t xml:space="preserve"> tick)</w:t>
            </w:r>
          </w:p>
        </w:tc>
        <w:tc>
          <w:tcPr>
            <w:tcW w:w="1276" w:type="dxa"/>
            <w:vAlign w:val="center"/>
          </w:tcPr>
          <w:p w14:paraId="18F9DF98" w14:textId="550AB3E6" w:rsidR="00220E89" w:rsidRPr="00DA7821" w:rsidRDefault="002F0AF4" w:rsidP="002F0AF4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76" w:type="dxa"/>
            <w:vAlign w:val="center"/>
          </w:tcPr>
          <w:p w14:paraId="1ADCAB54" w14:textId="4A5BF33B" w:rsidR="00220E89" w:rsidRDefault="002F0AF4" w:rsidP="000936E5">
            <w:pPr>
              <w:spacing w:before="240"/>
              <w:ind w:right="3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517160C8" w14:textId="19BA4B05" w:rsidR="002F0AF4" w:rsidRPr="00DA7821" w:rsidRDefault="002F0AF4" w:rsidP="000936E5">
            <w:pPr>
              <w:ind w:right="38"/>
              <w:rPr>
                <w:rFonts w:asciiTheme="minorHAnsi" w:hAnsiTheme="minorHAnsi" w:cstheme="minorHAnsi"/>
              </w:rPr>
            </w:pPr>
          </w:p>
        </w:tc>
      </w:tr>
      <w:tr w:rsidR="00A8275A" w:rsidRPr="00DA7821" w14:paraId="44A57A64" w14:textId="77777777" w:rsidTr="002F0AF4">
        <w:trPr>
          <w:trHeight w:val="888"/>
          <w:jc w:val="center"/>
        </w:trPr>
        <w:tc>
          <w:tcPr>
            <w:tcW w:w="1416" w:type="dxa"/>
          </w:tcPr>
          <w:p w14:paraId="1AE10242" w14:textId="4D1F4F89" w:rsidR="00A8275A" w:rsidRPr="00DA7821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27072D">
              <w:rPr>
                <w:rFonts w:asciiTheme="minorHAnsi" w:hAnsiTheme="minorHAnsi" w:cstheme="minorHAnsi"/>
              </w:rPr>
              <w:t xml:space="preserve">riminal </w:t>
            </w:r>
            <w:r>
              <w:rPr>
                <w:rFonts w:asciiTheme="minorHAnsi" w:hAnsiTheme="minorHAnsi" w:cstheme="minorHAnsi"/>
              </w:rPr>
              <w:t>C</w:t>
            </w:r>
            <w:r w:rsidRPr="0027072D">
              <w:rPr>
                <w:rFonts w:asciiTheme="minorHAnsi" w:hAnsiTheme="minorHAnsi" w:cstheme="minorHAnsi"/>
              </w:rPr>
              <w:t>onviction</w:t>
            </w:r>
          </w:p>
        </w:tc>
        <w:tc>
          <w:tcPr>
            <w:tcW w:w="985" w:type="dxa"/>
          </w:tcPr>
          <w:p w14:paraId="45206C47" w14:textId="77777777" w:rsidR="00A8275A" w:rsidRPr="00DA7821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34F6191" w14:textId="3981E4C8" w:rsidR="00A8275A" w:rsidRPr="00DA7821" w:rsidRDefault="00A8275A" w:rsidP="00C66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27072D">
              <w:rPr>
                <w:rFonts w:asciiTheme="minorHAnsi" w:hAnsiTheme="minorHAnsi" w:cstheme="minorHAnsi"/>
              </w:rPr>
              <w:t xml:space="preserve">olice </w:t>
            </w:r>
            <w:r>
              <w:rPr>
                <w:rFonts w:asciiTheme="minorHAnsi" w:hAnsiTheme="minorHAnsi" w:cstheme="minorHAnsi"/>
              </w:rPr>
              <w:t>D</w:t>
            </w:r>
            <w:r w:rsidRPr="0027072D">
              <w:rPr>
                <w:rFonts w:asciiTheme="minorHAnsi" w:hAnsiTheme="minorHAnsi" w:cstheme="minorHAnsi"/>
              </w:rPr>
              <w:t xml:space="preserve">iversion </w:t>
            </w:r>
          </w:p>
          <w:p w14:paraId="07E6B284" w14:textId="27A48510" w:rsidR="00A8275A" w:rsidRPr="00DA7821" w:rsidRDefault="00A8275A" w:rsidP="00C665EA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7" w:type="dxa"/>
          </w:tcPr>
          <w:p w14:paraId="385B39CF" w14:textId="77777777" w:rsidR="00A8275A" w:rsidRPr="00DA7821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1" w:type="dxa"/>
            <w:gridSpan w:val="2"/>
          </w:tcPr>
          <w:p w14:paraId="1D00710C" w14:textId="7A1B267A" w:rsidR="00A8275A" w:rsidRPr="0027072D" w:rsidRDefault="00A8275A" w:rsidP="00C665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27072D">
              <w:rPr>
                <w:rFonts w:asciiTheme="minorHAnsi" w:hAnsiTheme="minorHAnsi" w:cstheme="minorHAnsi"/>
              </w:rPr>
              <w:t>riving offence which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072D">
              <w:rPr>
                <w:rFonts w:asciiTheme="minorHAnsi" w:hAnsiTheme="minorHAnsi" w:cstheme="minorHAnsi"/>
              </w:rPr>
              <w:t>resulted in temporary or permanent loss of licence</w:t>
            </w:r>
          </w:p>
          <w:p w14:paraId="1EC59B75" w14:textId="151FAEB0" w:rsidR="00A8275A" w:rsidRPr="00DA7821" w:rsidRDefault="00A8275A" w:rsidP="002F0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72D">
              <w:rPr>
                <w:rFonts w:asciiTheme="minorHAnsi" w:hAnsiTheme="minorHAnsi" w:cstheme="minorHAnsi"/>
              </w:rPr>
              <w:t>or imprisonment?</w:t>
            </w:r>
          </w:p>
        </w:tc>
        <w:tc>
          <w:tcPr>
            <w:tcW w:w="1276" w:type="dxa"/>
          </w:tcPr>
          <w:p w14:paraId="1DE9A881" w14:textId="77777777" w:rsidR="00A8275A" w:rsidRPr="00DA7821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75A" w:rsidRPr="00DA7821" w14:paraId="7BC9EAEC" w14:textId="77777777" w:rsidTr="002F0AF4">
        <w:trPr>
          <w:jc w:val="center"/>
        </w:trPr>
        <w:tc>
          <w:tcPr>
            <w:tcW w:w="10490" w:type="dxa"/>
            <w:gridSpan w:val="7"/>
          </w:tcPr>
          <w:p w14:paraId="605FD123" w14:textId="77777777" w:rsidR="00A8275A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ticked any of the above, please detail here</w:t>
            </w:r>
          </w:p>
          <w:p w14:paraId="65CDB8EC" w14:textId="77777777" w:rsidR="00A8275A" w:rsidRDefault="00A8275A" w:rsidP="002F0AF4">
            <w:pPr>
              <w:ind w:right="3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29087" w14:textId="77777777" w:rsidR="00A8275A" w:rsidRDefault="00A8275A" w:rsidP="00157B35">
            <w:pPr>
              <w:ind w:right="-3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E75CC" w14:textId="203C1F89" w:rsidR="00A8275A" w:rsidRPr="00DA7821" w:rsidRDefault="00A8275A" w:rsidP="00776F03">
            <w:pPr>
              <w:ind w:right="1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CD43F" w14:textId="05D51B19" w:rsidR="00E1303B" w:rsidRDefault="00E1303B" w:rsidP="00776F03">
      <w:pPr>
        <w:rPr>
          <w:rFonts w:asciiTheme="minorHAnsi" w:hAnsiTheme="minorHAnsi" w:cstheme="minorHAnsi"/>
        </w:rPr>
      </w:pPr>
    </w:p>
    <w:p w14:paraId="4DBCB601" w14:textId="77777777" w:rsidR="00106EBA" w:rsidRDefault="00106EBA" w:rsidP="00776F03">
      <w:pPr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305"/>
        <w:gridCol w:w="4027"/>
      </w:tblGrid>
      <w:tr w:rsidR="00106EBA" w:rsidRPr="0027072D" w14:paraId="270C0137" w14:textId="77777777" w:rsidTr="000936E5">
        <w:trPr>
          <w:trHeight w:val="440"/>
        </w:trPr>
        <w:tc>
          <w:tcPr>
            <w:tcW w:w="3969" w:type="dxa"/>
          </w:tcPr>
          <w:p w14:paraId="2E1D27AD" w14:textId="3EDABB5B" w:rsidR="00106EBA" w:rsidRPr="0027072D" w:rsidRDefault="00106EBA" w:rsidP="00A04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 </w:t>
            </w:r>
            <w:r w:rsidR="00C6193D">
              <w:rPr>
                <w:rFonts w:asciiTheme="minorHAnsi" w:hAnsiTheme="minorHAnsi" w:cstheme="minorHAnsi"/>
              </w:rPr>
              <w:t>membership</w:t>
            </w:r>
            <w:r>
              <w:rPr>
                <w:rFonts w:asciiTheme="minorHAnsi" w:hAnsiTheme="minorHAnsi" w:cstheme="minorHAnsi"/>
              </w:rPr>
              <w:t xml:space="preserve"> with an allied health </w:t>
            </w:r>
            <w:r w:rsidR="00C6193D">
              <w:rPr>
                <w:rFonts w:asciiTheme="minorHAnsi" w:hAnsiTheme="minorHAnsi" w:cstheme="minorHAnsi"/>
              </w:rPr>
              <w:t>registration body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ie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SWRB, NZAC</w:t>
            </w:r>
            <w:r w:rsidR="00404517">
              <w:rPr>
                <w:rFonts w:asciiTheme="minorHAnsi" w:hAnsiTheme="minorHAnsi" w:cstheme="minorHAnsi"/>
              </w:rPr>
              <w:t>, DAPAANZ</w:t>
            </w:r>
          </w:p>
        </w:tc>
        <w:tc>
          <w:tcPr>
            <w:tcW w:w="1418" w:type="dxa"/>
            <w:vAlign w:val="center"/>
          </w:tcPr>
          <w:p w14:paraId="2F87E8EC" w14:textId="77777777" w:rsidR="00106EBA" w:rsidRPr="00A536F7" w:rsidRDefault="00106EBA" w:rsidP="00A04EDC">
            <w:pPr>
              <w:jc w:val="center"/>
              <w:rPr>
                <w:rFonts w:asciiTheme="minorHAnsi" w:hAnsiTheme="minorHAnsi" w:cstheme="minorHAnsi"/>
              </w:rPr>
            </w:pPr>
            <w:r w:rsidRPr="00A536F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05" w:type="dxa"/>
            <w:vAlign w:val="center"/>
          </w:tcPr>
          <w:p w14:paraId="0BFF6DBE" w14:textId="77777777" w:rsidR="00106EBA" w:rsidRPr="00A536F7" w:rsidRDefault="00106EBA" w:rsidP="00A04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7" w:type="dxa"/>
          </w:tcPr>
          <w:p w14:paraId="6121DADA" w14:textId="77777777" w:rsidR="00106EBA" w:rsidRDefault="00106EBA" w:rsidP="00A04EDC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>‘</w:t>
            </w:r>
            <w:proofErr w:type="gramStart"/>
            <w:r w:rsidRPr="0027072D"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>’</w:t>
            </w:r>
            <w:proofErr w:type="gramEnd"/>
            <w:r w:rsidRPr="0027072D">
              <w:rPr>
                <w:rFonts w:asciiTheme="minorHAnsi" w:hAnsiTheme="minorHAnsi" w:cstheme="minorHAnsi"/>
              </w:rPr>
              <w:t xml:space="preserve"> please list</w:t>
            </w:r>
          </w:p>
          <w:p w14:paraId="6AD5CC50" w14:textId="77777777" w:rsidR="00106EBA" w:rsidRPr="0027072D" w:rsidRDefault="00106EBA" w:rsidP="00A04E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04517" w:rsidRPr="0027072D" w14:paraId="5CA4541E" w14:textId="77777777" w:rsidTr="000936E5">
        <w:trPr>
          <w:trHeight w:val="567"/>
        </w:trPr>
        <w:tc>
          <w:tcPr>
            <w:tcW w:w="3969" w:type="dxa"/>
          </w:tcPr>
          <w:p w14:paraId="1297610B" w14:textId="1D99D852" w:rsidR="00404517" w:rsidRDefault="00404517" w:rsidP="00A04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ever been subject to any complaints or disciplinary action with an allied health registration body</w:t>
            </w:r>
          </w:p>
        </w:tc>
        <w:tc>
          <w:tcPr>
            <w:tcW w:w="1418" w:type="dxa"/>
            <w:vAlign w:val="center"/>
          </w:tcPr>
          <w:p w14:paraId="5472901A" w14:textId="77777777" w:rsidR="00404517" w:rsidRPr="0027072D" w:rsidRDefault="00404517" w:rsidP="00A04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305" w:type="dxa"/>
            <w:vAlign w:val="center"/>
          </w:tcPr>
          <w:p w14:paraId="4A0F1C9F" w14:textId="77777777" w:rsidR="00404517" w:rsidRPr="0027072D" w:rsidRDefault="00404517" w:rsidP="00A04E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4027" w:type="dxa"/>
          </w:tcPr>
          <w:p w14:paraId="393A062F" w14:textId="35D1755E" w:rsidR="00404517" w:rsidRDefault="00404517" w:rsidP="00A04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‘Yes’, </w:t>
            </w:r>
            <w:r>
              <w:rPr>
                <w:rFonts w:asciiTheme="minorHAnsi" w:hAnsiTheme="minorHAnsi" w:cstheme="minorHAnsi"/>
              </w:rPr>
              <w:t>please detail</w:t>
            </w:r>
          </w:p>
          <w:p w14:paraId="2380B538" w14:textId="77777777" w:rsidR="00404517" w:rsidRDefault="00404517" w:rsidP="00A04EDC">
            <w:pPr>
              <w:rPr>
                <w:rFonts w:asciiTheme="minorHAnsi" w:hAnsiTheme="minorHAnsi" w:cstheme="minorHAnsi"/>
              </w:rPr>
            </w:pPr>
          </w:p>
          <w:p w14:paraId="1B5D12BB" w14:textId="020C0DF9" w:rsidR="00404517" w:rsidRPr="0027072D" w:rsidRDefault="00404517" w:rsidP="00A04EDC">
            <w:pPr>
              <w:rPr>
                <w:rFonts w:asciiTheme="minorHAnsi" w:hAnsiTheme="minorHAnsi" w:cstheme="minorHAnsi"/>
              </w:rPr>
            </w:pPr>
          </w:p>
        </w:tc>
      </w:tr>
    </w:tbl>
    <w:p w14:paraId="0392B457" w14:textId="77777777" w:rsidR="00106EBA" w:rsidRDefault="00106EBA" w:rsidP="00776F03">
      <w:pPr>
        <w:rPr>
          <w:rFonts w:asciiTheme="minorHAnsi" w:hAnsiTheme="minorHAnsi" w:cstheme="minorHAnsi"/>
        </w:rPr>
      </w:pPr>
    </w:p>
    <w:p w14:paraId="49C0D3A3" w14:textId="77777777" w:rsidR="006A4546" w:rsidRDefault="006A4546" w:rsidP="00776F0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22"/>
        <w:gridCol w:w="2623"/>
        <w:gridCol w:w="709"/>
        <w:gridCol w:w="992"/>
        <w:gridCol w:w="921"/>
        <w:gridCol w:w="780"/>
        <w:gridCol w:w="850"/>
        <w:gridCol w:w="993"/>
      </w:tblGrid>
      <w:tr w:rsidR="00903E36" w14:paraId="21B0482D" w14:textId="77777777" w:rsidTr="00942B01">
        <w:tc>
          <w:tcPr>
            <w:tcW w:w="10490" w:type="dxa"/>
            <w:gridSpan w:val="8"/>
          </w:tcPr>
          <w:p w14:paraId="65EBC9F9" w14:textId="3E81F59E" w:rsidR="00903E36" w:rsidRDefault="00903E36" w:rsidP="007C715B">
            <w:pPr>
              <w:rPr>
                <w:rFonts w:asciiTheme="minorHAnsi" w:hAnsiTheme="minorHAnsi" w:cstheme="minorHAnsi"/>
              </w:rPr>
            </w:pPr>
            <w:r w:rsidRPr="00776F03">
              <w:rPr>
                <w:rFonts w:asciiTheme="minorHAnsi" w:hAnsiTheme="minorHAnsi" w:cstheme="minorHAnsi"/>
              </w:rPr>
              <w:t>Odyssey House may wish to contact past employers</w:t>
            </w:r>
            <w:r>
              <w:rPr>
                <w:rFonts w:asciiTheme="minorHAnsi" w:hAnsiTheme="minorHAnsi" w:cstheme="minorHAnsi"/>
              </w:rPr>
              <w:t xml:space="preserve"> and</w:t>
            </w:r>
            <w:r w:rsidRPr="00776F03">
              <w:rPr>
                <w:rFonts w:asciiTheme="minorHAnsi" w:hAnsiTheme="minorHAnsi" w:cstheme="minorHAnsi"/>
              </w:rPr>
              <w:t xml:space="preserve"> other persons </w:t>
            </w:r>
            <w:r>
              <w:rPr>
                <w:rFonts w:asciiTheme="minorHAnsi" w:hAnsiTheme="minorHAnsi" w:cstheme="minorHAnsi"/>
              </w:rPr>
              <w:t>as</w:t>
            </w:r>
            <w:r w:rsidRPr="00776F03">
              <w:rPr>
                <w:rFonts w:asciiTheme="minorHAnsi" w:hAnsiTheme="minorHAnsi" w:cstheme="minorHAnsi"/>
              </w:rPr>
              <w:t xml:space="preserve"> referees to obtain information about your background and suitability. </w:t>
            </w:r>
          </w:p>
        </w:tc>
      </w:tr>
      <w:tr w:rsidR="00903E36" w14:paraId="49ECCBC0" w14:textId="77777777" w:rsidTr="00942B01">
        <w:tc>
          <w:tcPr>
            <w:tcW w:w="5954" w:type="dxa"/>
            <w:gridSpan w:val="3"/>
          </w:tcPr>
          <w:p w14:paraId="02CD9D59" w14:textId="6BA5301D" w:rsidR="00903E36" w:rsidRDefault="00903E36" w:rsidP="00903E36">
            <w:pPr>
              <w:rPr>
                <w:rFonts w:asciiTheme="minorHAnsi" w:hAnsiTheme="minorHAnsi" w:cstheme="minorHAnsi"/>
              </w:rPr>
            </w:pPr>
            <w:r w:rsidRPr="00776F03">
              <w:rPr>
                <w:rFonts w:asciiTheme="minorHAnsi" w:hAnsiTheme="minorHAnsi" w:cstheme="minorHAnsi"/>
              </w:rPr>
              <w:t>Do you authorise Odyssey House to contact third parties to obtain that information?</w:t>
            </w:r>
          </w:p>
        </w:tc>
        <w:tc>
          <w:tcPr>
            <w:tcW w:w="992" w:type="dxa"/>
          </w:tcPr>
          <w:p w14:paraId="251A1F3F" w14:textId="36137BE0" w:rsidR="00903E36" w:rsidRDefault="00903E36" w:rsidP="00776F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701" w:type="dxa"/>
            <w:gridSpan w:val="2"/>
          </w:tcPr>
          <w:p w14:paraId="14C31E22" w14:textId="77777777" w:rsidR="00903E36" w:rsidRDefault="00903E36" w:rsidP="00776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62D8B67" w14:textId="7A30CA2F" w:rsidR="00903E36" w:rsidRDefault="00903E36" w:rsidP="00776F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993" w:type="dxa"/>
          </w:tcPr>
          <w:p w14:paraId="4C49E541" w14:textId="77777777" w:rsidR="00903E36" w:rsidRDefault="00903E36" w:rsidP="00776F03">
            <w:pPr>
              <w:rPr>
                <w:rFonts w:asciiTheme="minorHAnsi" w:hAnsiTheme="minorHAnsi" w:cstheme="minorHAnsi"/>
              </w:rPr>
            </w:pPr>
          </w:p>
        </w:tc>
      </w:tr>
      <w:tr w:rsidR="00942B01" w14:paraId="55ABD78B" w14:textId="77777777" w:rsidTr="00E95426">
        <w:tc>
          <w:tcPr>
            <w:tcW w:w="10490" w:type="dxa"/>
            <w:gridSpan w:val="8"/>
          </w:tcPr>
          <w:p w14:paraId="55165AF2" w14:textId="5DA880C5" w:rsidR="00942B01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 xml:space="preserve">Please provide the names of three people who could act as referees for you. </w:t>
            </w:r>
          </w:p>
        </w:tc>
      </w:tr>
      <w:tr w:rsidR="00942B01" w14:paraId="0F54D01A" w14:textId="77777777" w:rsidTr="00151BB8">
        <w:tc>
          <w:tcPr>
            <w:tcW w:w="2622" w:type="dxa"/>
          </w:tcPr>
          <w:p w14:paraId="75BEF534" w14:textId="252ABFDB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623" w:type="dxa"/>
          </w:tcPr>
          <w:p w14:paraId="39D1B7A3" w14:textId="695BFC5D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2622" w:type="dxa"/>
            <w:gridSpan w:val="3"/>
          </w:tcPr>
          <w:p w14:paraId="3D7EC9D9" w14:textId="247C7242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623" w:type="dxa"/>
            <w:gridSpan w:val="3"/>
          </w:tcPr>
          <w:p w14:paraId="359AD11B" w14:textId="717D3828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you</w:t>
            </w:r>
          </w:p>
        </w:tc>
      </w:tr>
      <w:tr w:rsidR="00942B01" w14:paraId="6D744EA5" w14:textId="77777777" w:rsidTr="00151BB8">
        <w:tc>
          <w:tcPr>
            <w:tcW w:w="2622" w:type="dxa"/>
          </w:tcPr>
          <w:p w14:paraId="6E2A5B32" w14:textId="77777777" w:rsidR="00942B01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  <w:p w14:paraId="4A0922DB" w14:textId="09DC941A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</w:tcPr>
          <w:p w14:paraId="5B8AF6A3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gridSpan w:val="3"/>
          </w:tcPr>
          <w:p w14:paraId="7D24A533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gridSpan w:val="3"/>
          </w:tcPr>
          <w:p w14:paraId="01E29B81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942B01" w14:paraId="6AA9DEB1" w14:textId="77777777" w:rsidTr="00151BB8">
        <w:tc>
          <w:tcPr>
            <w:tcW w:w="2622" w:type="dxa"/>
          </w:tcPr>
          <w:p w14:paraId="23723AC3" w14:textId="77777777" w:rsidR="00942B01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  <w:p w14:paraId="3FD0E1EE" w14:textId="69F97E61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</w:tcPr>
          <w:p w14:paraId="4B782B58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gridSpan w:val="3"/>
          </w:tcPr>
          <w:p w14:paraId="5C23BE89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gridSpan w:val="3"/>
          </w:tcPr>
          <w:p w14:paraId="6251795D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942B01" w14:paraId="4AB12B72" w14:textId="77777777" w:rsidTr="00151BB8">
        <w:tc>
          <w:tcPr>
            <w:tcW w:w="2622" w:type="dxa"/>
          </w:tcPr>
          <w:p w14:paraId="25A02FC7" w14:textId="77777777" w:rsidR="00942B01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  <w:p w14:paraId="0036CB17" w14:textId="7045176A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</w:tcPr>
          <w:p w14:paraId="5119E7FA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  <w:gridSpan w:val="3"/>
          </w:tcPr>
          <w:p w14:paraId="69E54B9E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gridSpan w:val="3"/>
          </w:tcPr>
          <w:p w14:paraId="1C92E6E9" w14:textId="77777777" w:rsidR="00942B01" w:rsidRPr="0027072D" w:rsidRDefault="00942B01" w:rsidP="00942B01">
            <w:pPr>
              <w:ind w:left="34"/>
              <w:rPr>
                <w:rFonts w:asciiTheme="minorHAnsi" w:hAnsiTheme="minorHAnsi" w:cstheme="minorHAnsi"/>
              </w:rPr>
            </w:pPr>
          </w:p>
        </w:tc>
      </w:tr>
    </w:tbl>
    <w:p w14:paraId="6CC95719" w14:textId="031F4070" w:rsidR="00903E36" w:rsidRDefault="00903E36" w:rsidP="00776F03">
      <w:pPr>
        <w:rPr>
          <w:rFonts w:asciiTheme="minorHAnsi" w:hAnsiTheme="minorHAnsi" w:cstheme="minorHAnsi"/>
        </w:rPr>
      </w:pPr>
    </w:p>
    <w:p w14:paraId="58D3B0AC" w14:textId="7B43F5A5" w:rsidR="00D63D15" w:rsidRPr="0027072D" w:rsidRDefault="00D63D15" w:rsidP="00942B01">
      <w:pPr>
        <w:tabs>
          <w:tab w:val="left" w:pos="2690"/>
        </w:tabs>
        <w:ind w:left="-240" w:right="-370"/>
        <w:rPr>
          <w:rFonts w:asciiTheme="minorHAnsi" w:hAnsiTheme="minorHAnsi" w:cstheme="minorHAnsi"/>
        </w:rPr>
      </w:pPr>
    </w:p>
    <w:p w14:paraId="4C2D938B" w14:textId="01906223" w:rsidR="00B20782" w:rsidRPr="0027072D" w:rsidRDefault="00B20782" w:rsidP="003C3D2E">
      <w:pPr>
        <w:ind w:left="-240" w:right="-370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t>I certify that the information I have supplied in this application is true and correct. I understand that if I have supplied incorrect or misleading information, or have omitted any important information, I may be disqualified from appointment, or if appointed, may be dismissed.</w:t>
      </w:r>
    </w:p>
    <w:p w14:paraId="0B822C44" w14:textId="77777777" w:rsidR="00B20782" w:rsidRPr="0027072D" w:rsidRDefault="00B20782" w:rsidP="00EF1F75">
      <w:pPr>
        <w:ind w:left="-240" w:right="-370"/>
        <w:rPr>
          <w:rFonts w:asciiTheme="minorHAnsi" w:hAnsiTheme="minorHAnsi" w:cstheme="minorHAnsi"/>
        </w:rPr>
      </w:pPr>
    </w:p>
    <w:p w14:paraId="1BE8EE58" w14:textId="77777777" w:rsidR="003A35AD" w:rsidRPr="0027072D" w:rsidRDefault="003A35AD" w:rsidP="00EF1F75">
      <w:pPr>
        <w:ind w:left="-240" w:right="-37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8841"/>
      </w:tblGrid>
      <w:tr w:rsidR="007E0A02" w:rsidRPr="0027072D" w14:paraId="2E1EC2D3" w14:textId="77777777" w:rsidTr="007E0A02">
        <w:trPr>
          <w:trHeight w:val="567"/>
        </w:trPr>
        <w:tc>
          <w:tcPr>
            <w:tcW w:w="2049" w:type="dxa"/>
          </w:tcPr>
          <w:p w14:paraId="520C5DF0" w14:textId="77777777" w:rsidR="007E0A02" w:rsidRPr="0027072D" w:rsidRDefault="007E0A02" w:rsidP="007E0A02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9047" w:type="dxa"/>
          </w:tcPr>
          <w:p w14:paraId="3F7CB454" w14:textId="77777777" w:rsidR="007E0A02" w:rsidRPr="0027072D" w:rsidRDefault="007E0A02" w:rsidP="007E0A02">
            <w:pPr>
              <w:rPr>
                <w:rFonts w:asciiTheme="minorHAnsi" w:hAnsiTheme="minorHAnsi" w:cstheme="minorHAnsi"/>
              </w:rPr>
            </w:pPr>
          </w:p>
        </w:tc>
      </w:tr>
      <w:tr w:rsidR="007E0A02" w:rsidRPr="0027072D" w14:paraId="19EE2A02" w14:textId="77777777" w:rsidTr="007E0A02">
        <w:trPr>
          <w:trHeight w:val="567"/>
        </w:trPr>
        <w:tc>
          <w:tcPr>
            <w:tcW w:w="2049" w:type="dxa"/>
          </w:tcPr>
          <w:p w14:paraId="6D24D6FE" w14:textId="77777777" w:rsidR="007E0A02" w:rsidRPr="0027072D" w:rsidRDefault="007E0A02" w:rsidP="007E0A02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9047" w:type="dxa"/>
          </w:tcPr>
          <w:p w14:paraId="3958ACE9" w14:textId="77777777" w:rsidR="007E0A02" w:rsidRPr="0027072D" w:rsidRDefault="007E0A02" w:rsidP="007E0A02">
            <w:pPr>
              <w:rPr>
                <w:rFonts w:asciiTheme="minorHAnsi" w:hAnsiTheme="minorHAnsi" w:cstheme="minorHAnsi"/>
              </w:rPr>
            </w:pPr>
          </w:p>
        </w:tc>
      </w:tr>
    </w:tbl>
    <w:p w14:paraId="60CE4D84" w14:textId="77777777" w:rsidR="003A35AD" w:rsidRPr="0027072D" w:rsidRDefault="003A35AD" w:rsidP="00EF1F75">
      <w:pPr>
        <w:ind w:left="-240" w:right="-370"/>
        <w:rPr>
          <w:rFonts w:asciiTheme="minorHAnsi" w:hAnsiTheme="minorHAnsi" w:cstheme="minorHAnsi"/>
        </w:rPr>
      </w:pPr>
    </w:p>
    <w:p w14:paraId="12FB6132" w14:textId="77777777" w:rsidR="00875CCC" w:rsidRPr="0027072D" w:rsidRDefault="003A35AD" w:rsidP="00875CCC">
      <w:pPr>
        <w:ind w:left="-240" w:right="-370"/>
        <w:jc w:val="center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br w:type="page"/>
      </w:r>
      <w:r w:rsidR="00875CCC" w:rsidRPr="0027072D">
        <w:rPr>
          <w:rFonts w:asciiTheme="minorHAnsi" w:hAnsiTheme="minorHAnsi" w:cstheme="minorHAnsi"/>
        </w:rPr>
        <w:t>EQUAL EMPLOYMENT OPPORTUNITIES</w:t>
      </w:r>
    </w:p>
    <w:p w14:paraId="50CC753C" w14:textId="77777777" w:rsidR="00875CCC" w:rsidRPr="0027072D" w:rsidRDefault="00875CCC" w:rsidP="00693ACF">
      <w:pPr>
        <w:ind w:right="-370"/>
        <w:rPr>
          <w:rFonts w:asciiTheme="minorHAnsi" w:hAnsiTheme="minorHAnsi" w:cstheme="minorHAnsi"/>
        </w:rPr>
      </w:pPr>
    </w:p>
    <w:p w14:paraId="09E00AF4" w14:textId="77777777" w:rsidR="00222D6F" w:rsidRDefault="00875CCC" w:rsidP="00EE6DAC">
      <w:pPr>
        <w:ind w:left="-240" w:right="-370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t>The following information is to assist us in monitoring the success of our equal employment opportunities policy.</w:t>
      </w:r>
      <w:r w:rsidR="00EE6DAC" w:rsidRPr="00EE6DAC">
        <w:rPr>
          <w:rFonts w:asciiTheme="minorHAnsi" w:hAnsiTheme="minorHAnsi" w:cstheme="minorHAnsi"/>
        </w:rPr>
        <w:t xml:space="preserve"> </w:t>
      </w:r>
      <w:r w:rsidR="00EE6DAC" w:rsidRPr="0027072D">
        <w:rPr>
          <w:rFonts w:asciiTheme="minorHAnsi" w:hAnsiTheme="minorHAnsi" w:cstheme="minorHAnsi"/>
        </w:rPr>
        <w:t xml:space="preserve">Odyssey House Trust actively promotes equal employment opportunities. </w:t>
      </w:r>
    </w:p>
    <w:p w14:paraId="25D4932E" w14:textId="4D95E0DB" w:rsidR="00EE6DAC" w:rsidRPr="0027072D" w:rsidRDefault="00EE6DAC" w:rsidP="00222D6F">
      <w:pPr>
        <w:ind w:left="142" w:right="-370"/>
        <w:rPr>
          <w:rFonts w:asciiTheme="minorHAnsi" w:hAnsiTheme="minorHAnsi" w:cstheme="minorHAnsi"/>
        </w:rPr>
      </w:pPr>
      <w:r w:rsidRPr="0027072D">
        <w:rPr>
          <w:rFonts w:asciiTheme="minorHAnsi" w:hAnsiTheme="minorHAnsi" w:cstheme="minorHAnsi"/>
        </w:rPr>
        <w:t>Your cooperation in responding to the EEO section is invited on a voluntary basis.</w:t>
      </w:r>
    </w:p>
    <w:p w14:paraId="5C96E604" w14:textId="77777777" w:rsidR="000A4878" w:rsidRPr="0027072D" w:rsidRDefault="000A4878" w:rsidP="000A4878">
      <w:pPr>
        <w:ind w:left="-240" w:right="-37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942B01" w:rsidRPr="0027072D" w14:paraId="240523DB" w14:textId="77777777" w:rsidTr="00942B01">
        <w:trPr>
          <w:trHeight w:val="308"/>
        </w:trPr>
        <w:tc>
          <w:tcPr>
            <w:tcW w:w="5382" w:type="dxa"/>
          </w:tcPr>
          <w:p w14:paraId="240316A6" w14:textId="77777777" w:rsidR="00942B01" w:rsidRPr="0027072D" w:rsidRDefault="00942B01" w:rsidP="00F479DE">
            <w:pPr>
              <w:ind w:right="-370"/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Position applied for:</w:t>
            </w:r>
          </w:p>
        </w:tc>
        <w:tc>
          <w:tcPr>
            <w:tcW w:w="4252" w:type="dxa"/>
          </w:tcPr>
          <w:p w14:paraId="2588A710" w14:textId="77777777" w:rsidR="00942B01" w:rsidRPr="0027072D" w:rsidRDefault="00942B01" w:rsidP="00F479DE">
            <w:pPr>
              <w:ind w:right="-370"/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Location:</w:t>
            </w:r>
          </w:p>
        </w:tc>
      </w:tr>
      <w:tr w:rsidR="00942B01" w:rsidRPr="0027072D" w14:paraId="748BD096" w14:textId="77777777" w:rsidTr="00942B01">
        <w:trPr>
          <w:trHeight w:val="624"/>
        </w:trPr>
        <w:tc>
          <w:tcPr>
            <w:tcW w:w="5382" w:type="dxa"/>
          </w:tcPr>
          <w:p w14:paraId="743D4E17" w14:textId="77777777" w:rsidR="00942B01" w:rsidRPr="0027072D" w:rsidRDefault="00942B01" w:rsidP="00F479DE">
            <w:pPr>
              <w:ind w:right="-37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EE9B7C5" w14:textId="77777777" w:rsidR="00942B01" w:rsidRPr="0027072D" w:rsidRDefault="00942B01" w:rsidP="00F479DE">
            <w:pPr>
              <w:ind w:right="-370"/>
              <w:rPr>
                <w:rFonts w:asciiTheme="minorHAnsi" w:hAnsiTheme="minorHAnsi" w:cstheme="minorHAnsi"/>
              </w:rPr>
            </w:pPr>
          </w:p>
        </w:tc>
      </w:tr>
    </w:tbl>
    <w:p w14:paraId="32CDFABC" w14:textId="77777777" w:rsidR="00875CCC" w:rsidRPr="0027072D" w:rsidRDefault="00875CCC" w:rsidP="00875CCC">
      <w:pPr>
        <w:ind w:left="-240" w:right="-370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851"/>
        <w:gridCol w:w="1417"/>
        <w:gridCol w:w="1134"/>
        <w:gridCol w:w="2410"/>
        <w:gridCol w:w="1559"/>
      </w:tblGrid>
      <w:tr w:rsidR="00863A69" w:rsidRPr="0027072D" w14:paraId="7D1E9775" w14:textId="77777777" w:rsidTr="00EE6DAC">
        <w:tc>
          <w:tcPr>
            <w:tcW w:w="1134" w:type="dxa"/>
          </w:tcPr>
          <w:p w14:paraId="135299AC" w14:textId="77777777" w:rsidR="00863A69" w:rsidRPr="0027072D" w:rsidRDefault="00863A69" w:rsidP="000A4878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Are you:</w:t>
            </w:r>
          </w:p>
        </w:tc>
        <w:tc>
          <w:tcPr>
            <w:tcW w:w="1276" w:type="dxa"/>
          </w:tcPr>
          <w:p w14:paraId="7F59B358" w14:textId="23E6F9CA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 xml:space="preserve">Female </w:t>
            </w:r>
          </w:p>
        </w:tc>
        <w:tc>
          <w:tcPr>
            <w:tcW w:w="851" w:type="dxa"/>
          </w:tcPr>
          <w:p w14:paraId="2F424303" w14:textId="77777777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C11904D" w14:textId="6664D8F4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134" w:type="dxa"/>
          </w:tcPr>
          <w:p w14:paraId="68D99504" w14:textId="77777777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369962" w14:textId="2DA721FC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 diverse</w:t>
            </w:r>
          </w:p>
        </w:tc>
        <w:tc>
          <w:tcPr>
            <w:tcW w:w="1559" w:type="dxa"/>
          </w:tcPr>
          <w:p w14:paraId="62DE16D3" w14:textId="5351ACA9" w:rsidR="00863A69" w:rsidRPr="0027072D" w:rsidRDefault="00863A69" w:rsidP="00FA52E4">
            <w:pPr>
              <w:rPr>
                <w:rFonts w:asciiTheme="minorHAnsi" w:hAnsiTheme="minorHAnsi" w:cstheme="minorHAnsi"/>
              </w:rPr>
            </w:pPr>
          </w:p>
        </w:tc>
      </w:tr>
    </w:tbl>
    <w:p w14:paraId="19A5588B" w14:textId="77777777" w:rsidR="00875CCC" w:rsidRPr="0027072D" w:rsidRDefault="00875CCC" w:rsidP="00875CCC">
      <w:pPr>
        <w:ind w:left="-240" w:right="-370"/>
        <w:rPr>
          <w:rFonts w:asciiTheme="minorHAnsi" w:hAnsiTheme="minorHAnsi" w:cstheme="minorHAnsi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552"/>
        <w:gridCol w:w="2126"/>
      </w:tblGrid>
      <w:tr w:rsidR="0070540E" w:rsidRPr="0027072D" w14:paraId="51619505" w14:textId="77777777" w:rsidTr="0070540E">
        <w:trPr>
          <w:gridAfter w:val="2"/>
          <w:wAfter w:w="4678" w:type="dxa"/>
          <w:trHeight w:val="567"/>
        </w:trPr>
        <w:tc>
          <w:tcPr>
            <w:tcW w:w="5244" w:type="dxa"/>
            <w:gridSpan w:val="2"/>
          </w:tcPr>
          <w:p w14:paraId="77429BD8" w14:textId="77777777" w:rsidR="0070540E" w:rsidRPr="0027072D" w:rsidRDefault="0070540E" w:rsidP="000A4878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 xml:space="preserve">Please state yes (s) that most clearly describes you </w:t>
            </w:r>
            <w:proofErr w:type="gramStart"/>
            <w:r w:rsidRPr="0027072D">
              <w:rPr>
                <w:rFonts w:asciiTheme="minorHAnsi" w:hAnsiTheme="minorHAnsi" w:cstheme="minorHAnsi"/>
              </w:rPr>
              <w:t>( one</w:t>
            </w:r>
            <w:proofErr w:type="gramEnd"/>
            <w:r w:rsidRPr="0027072D">
              <w:rPr>
                <w:rFonts w:asciiTheme="minorHAnsi" w:hAnsiTheme="minorHAnsi" w:cstheme="minorHAnsi"/>
              </w:rPr>
              <w:t xml:space="preserve"> or two boxes only ).</w:t>
            </w:r>
          </w:p>
        </w:tc>
      </w:tr>
      <w:tr w:rsidR="0070540E" w:rsidRPr="0027072D" w14:paraId="2911BFC2" w14:textId="30F450A2" w:rsidTr="0070540E">
        <w:trPr>
          <w:trHeight w:val="567"/>
        </w:trPr>
        <w:tc>
          <w:tcPr>
            <w:tcW w:w="3118" w:type="dxa"/>
            <w:vAlign w:val="center"/>
          </w:tcPr>
          <w:p w14:paraId="1101C109" w14:textId="13D7FD82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14" w:history="1">
              <w:r w:rsidR="0070540E" w:rsidRPr="00C83EE5">
                <w:rPr>
                  <w:rFonts w:asciiTheme="minorHAnsi" w:hAnsiTheme="minorHAnsi" w:cstheme="minorHAnsi" w:hint="cs"/>
                </w:rPr>
                <w:t>African</w:t>
              </w:r>
            </w:hyperlink>
          </w:p>
        </w:tc>
        <w:tc>
          <w:tcPr>
            <w:tcW w:w="2126" w:type="dxa"/>
          </w:tcPr>
          <w:p w14:paraId="0B572421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B88619B" w14:textId="5E16564C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15" w:history="1">
              <w:r w:rsidR="0070540E" w:rsidRPr="00C83EE5">
                <w:rPr>
                  <w:rFonts w:asciiTheme="minorHAnsi" w:hAnsiTheme="minorHAnsi" w:cstheme="minorHAnsi" w:hint="cs"/>
                </w:rPr>
                <w:t>Niuean</w:t>
              </w:r>
            </w:hyperlink>
          </w:p>
        </w:tc>
        <w:tc>
          <w:tcPr>
            <w:tcW w:w="2126" w:type="dxa"/>
          </w:tcPr>
          <w:p w14:paraId="27C617AB" w14:textId="77777777" w:rsidR="0070540E" w:rsidRPr="0027072D" w:rsidRDefault="0070540E" w:rsidP="0070540E"/>
        </w:tc>
      </w:tr>
      <w:tr w:rsidR="0070540E" w:rsidRPr="0027072D" w14:paraId="028A23F6" w14:textId="7586B32A" w:rsidTr="0070540E">
        <w:trPr>
          <w:trHeight w:val="567"/>
        </w:trPr>
        <w:tc>
          <w:tcPr>
            <w:tcW w:w="3118" w:type="dxa"/>
            <w:vAlign w:val="center"/>
          </w:tcPr>
          <w:p w14:paraId="28F6510A" w14:textId="08DA73C6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16" w:history="1">
              <w:r w:rsidR="0070540E" w:rsidRPr="00C83EE5">
                <w:rPr>
                  <w:rFonts w:asciiTheme="minorHAnsi" w:hAnsiTheme="minorHAnsi" w:cstheme="minorHAnsi" w:hint="cs"/>
                </w:rPr>
                <w:t>Chinese</w:t>
              </w:r>
            </w:hyperlink>
          </w:p>
        </w:tc>
        <w:tc>
          <w:tcPr>
            <w:tcW w:w="2126" w:type="dxa"/>
          </w:tcPr>
          <w:p w14:paraId="0C8FC520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FBDEFE8" w14:textId="19F986C4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17" w:history="1">
              <w:r w:rsidR="0070540E" w:rsidRPr="00C83EE5">
                <w:rPr>
                  <w:rFonts w:asciiTheme="minorHAnsi" w:hAnsiTheme="minorHAnsi" w:cstheme="minorHAnsi" w:hint="cs"/>
                </w:rPr>
                <w:t>NZ European</w:t>
              </w:r>
            </w:hyperlink>
          </w:p>
        </w:tc>
        <w:tc>
          <w:tcPr>
            <w:tcW w:w="2126" w:type="dxa"/>
          </w:tcPr>
          <w:p w14:paraId="4B944D5D" w14:textId="77777777" w:rsidR="0070540E" w:rsidRPr="0027072D" w:rsidRDefault="0070540E" w:rsidP="0070540E"/>
        </w:tc>
      </w:tr>
      <w:tr w:rsidR="0070540E" w:rsidRPr="0027072D" w14:paraId="26E0F8D6" w14:textId="1368D369" w:rsidTr="0070540E">
        <w:trPr>
          <w:trHeight w:val="567"/>
        </w:trPr>
        <w:tc>
          <w:tcPr>
            <w:tcW w:w="3118" w:type="dxa"/>
            <w:vAlign w:val="center"/>
          </w:tcPr>
          <w:p w14:paraId="089244D9" w14:textId="4D2E1C9F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18" w:history="1">
              <w:r w:rsidR="0070540E" w:rsidRPr="00C83EE5">
                <w:rPr>
                  <w:rFonts w:asciiTheme="minorHAnsi" w:hAnsiTheme="minorHAnsi" w:cstheme="minorHAnsi" w:hint="cs"/>
                </w:rPr>
                <w:t xml:space="preserve">Cook Island </w:t>
              </w:r>
              <w:proofErr w:type="spellStart"/>
              <w:r w:rsidR="0070540E" w:rsidRPr="00C83EE5">
                <w:rPr>
                  <w:rFonts w:asciiTheme="minorHAnsi" w:hAnsiTheme="minorHAnsi" w:cstheme="minorHAnsi" w:hint="cs"/>
                </w:rPr>
                <w:t>Maori</w:t>
              </w:r>
              <w:proofErr w:type="spellEnd"/>
            </w:hyperlink>
          </w:p>
        </w:tc>
        <w:tc>
          <w:tcPr>
            <w:tcW w:w="2126" w:type="dxa"/>
          </w:tcPr>
          <w:p w14:paraId="6E680050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6C9AB1B" w14:textId="21B5F969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19" w:history="1">
              <w:r w:rsidR="0070540E" w:rsidRPr="00C83EE5">
                <w:rPr>
                  <w:rFonts w:asciiTheme="minorHAnsi" w:hAnsiTheme="minorHAnsi" w:cstheme="minorHAnsi" w:hint="cs"/>
                </w:rPr>
                <w:t>Southeast Asian</w:t>
              </w:r>
            </w:hyperlink>
          </w:p>
        </w:tc>
        <w:tc>
          <w:tcPr>
            <w:tcW w:w="2126" w:type="dxa"/>
          </w:tcPr>
          <w:p w14:paraId="378328D4" w14:textId="77777777" w:rsidR="0070540E" w:rsidRPr="0027072D" w:rsidRDefault="0070540E" w:rsidP="0070540E"/>
        </w:tc>
      </w:tr>
      <w:tr w:rsidR="0070540E" w:rsidRPr="0027072D" w14:paraId="6DADB402" w14:textId="3DC22402" w:rsidTr="0070540E">
        <w:trPr>
          <w:trHeight w:val="567"/>
        </w:trPr>
        <w:tc>
          <w:tcPr>
            <w:tcW w:w="3118" w:type="dxa"/>
            <w:vAlign w:val="center"/>
          </w:tcPr>
          <w:p w14:paraId="1FB6F725" w14:textId="731B628F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20" w:history="1">
              <w:r w:rsidR="0070540E" w:rsidRPr="00C83EE5">
                <w:rPr>
                  <w:rFonts w:asciiTheme="minorHAnsi" w:hAnsiTheme="minorHAnsi" w:cstheme="minorHAnsi" w:hint="cs"/>
                </w:rPr>
                <w:t>European</w:t>
              </w:r>
            </w:hyperlink>
          </w:p>
        </w:tc>
        <w:tc>
          <w:tcPr>
            <w:tcW w:w="2126" w:type="dxa"/>
          </w:tcPr>
          <w:p w14:paraId="49341245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7C4B59C" w14:textId="6078046D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21" w:history="1">
              <w:r w:rsidR="0070540E" w:rsidRPr="00C83EE5">
                <w:rPr>
                  <w:rFonts w:asciiTheme="minorHAnsi" w:hAnsiTheme="minorHAnsi" w:cstheme="minorHAnsi" w:hint="cs"/>
                </w:rPr>
                <w:t>Tokelauan</w:t>
              </w:r>
            </w:hyperlink>
          </w:p>
        </w:tc>
        <w:tc>
          <w:tcPr>
            <w:tcW w:w="2126" w:type="dxa"/>
          </w:tcPr>
          <w:p w14:paraId="5BEC3625" w14:textId="77777777" w:rsidR="0070540E" w:rsidRPr="0027072D" w:rsidRDefault="0070540E" w:rsidP="0070540E"/>
        </w:tc>
      </w:tr>
      <w:tr w:rsidR="0070540E" w:rsidRPr="0027072D" w14:paraId="72680F37" w14:textId="51721290" w:rsidTr="0070540E">
        <w:trPr>
          <w:trHeight w:val="567"/>
        </w:trPr>
        <w:tc>
          <w:tcPr>
            <w:tcW w:w="3118" w:type="dxa"/>
            <w:vAlign w:val="center"/>
          </w:tcPr>
          <w:p w14:paraId="3BDFB3DA" w14:textId="48CE1166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22" w:history="1">
              <w:r w:rsidR="0070540E" w:rsidRPr="00C83EE5">
                <w:rPr>
                  <w:rFonts w:asciiTheme="minorHAnsi" w:hAnsiTheme="minorHAnsi" w:cstheme="minorHAnsi" w:hint="cs"/>
                </w:rPr>
                <w:t>Fijian</w:t>
              </w:r>
            </w:hyperlink>
          </w:p>
        </w:tc>
        <w:tc>
          <w:tcPr>
            <w:tcW w:w="2126" w:type="dxa"/>
          </w:tcPr>
          <w:p w14:paraId="1003873E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130F6B8" w14:textId="6E75C549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23" w:history="1">
              <w:r w:rsidR="0070540E" w:rsidRPr="00C83EE5">
                <w:rPr>
                  <w:rFonts w:asciiTheme="minorHAnsi" w:hAnsiTheme="minorHAnsi" w:cstheme="minorHAnsi" w:hint="cs"/>
                </w:rPr>
                <w:t>Tongan</w:t>
              </w:r>
            </w:hyperlink>
          </w:p>
        </w:tc>
        <w:tc>
          <w:tcPr>
            <w:tcW w:w="2126" w:type="dxa"/>
            <w:vAlign w:val="center"/>
          </w:tcPr>
          <w:p w14:paraId="203F01E5" w14:textId="47E1F197" w:rsidR="0070540E" w:rsidRPr="0027072D" w:rsidRDefault="0070540E" w:rsidP="0070540E"/>
        </w:tc>
      </w:tr>
      <w:tr w:rsidR="0070540E" w:rsidRPr="0027072D" w14:paraId="55FE494D" w14:textId="322C46B9" w:rsidTr="0070540E">
        <w:trPr>
          <w:trHeight w:val="567"/>
        </w:trPr>
        <w:tc>
          <w:tcPr>
            <w:tcW w:w="3118" w:type="dxa"/>
            <w:vAlign w:val="center"/>
          </w:tcPr>
          <w:p w14:paraId="1D1CABF1" w14:textId="1B5066F0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24" w:history="1">
              <w:r w:rsidR="0070540E" w:rsidRPr="00C83EE5">
                <w:rPr>
                  <w:rFonts w:asciiTheme="minorHAnsi" w:hAnsiTheme="minorHAnsi" w:cstheme="minorHAnsi" w:hint="cs"/>
                </w:rPr>
                <w:t>Indian</w:t>
              </w:r>
            </w:hyperlink>
          </w:p>
        </w:tc>
        <w:tc>
          <w:tcPr>
            <w:tcW w:w="2126" w:type="dxa"/>
          </w:tcPr>
          <w:p w14:paraId="6FFCF2DF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210FE5B1" w14:textId="5812DE76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25" w:history="1">
              <w:r w:rsidR="0070540E" w:rsidRPr="00C83EE5">
                <w:rPr>
                  <w:rFonts w:asciiTheme="minorHAnsi" w:hAnsiTheme="minorHAnsi" w:cstheme="minorHAnsi" w:hint="cs"/>
                </w:rPr>
                <w:t>Other Asian</w:t>
              </w:r>
            </w:hyperlink>
          </w:p>
        </w:tc>
        <w:tc>
          <w:tcPr>
            <w:tcW w:w="2126" w:type="dxa"/>
            <w:vAlign w:val="center"/>
          </w:tcPr>
          <w:p w14:paraId="79EB6F1F" w14:textId="41FE1867" w:rsidR="0070540E" w:rsidRPr="0027072D" w:rsidRDefault="0070540E" w:rsidP="0070540E"/>
        </w:tc>
      </w:tr>
      <w:tr w:rsidR="0070540E" w:rsidRPr="0027072D" w14:paraId="7AA70D6E" w14:textId="66ED4BC7" w:rsidTr="0070540E">
        <w:trPr>
          <w:trHeight w:val="567"/>
        </w:trPr>
        <w:tc>
          <w:tcPr>
            <w:tcW w:w="3118" w:type="dxa"/>
            <w:vAlign w:val="center"/>
          </w:tcPr>
          <w:p w14:paraId="174EE538" w14:textId="1D75584F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26" w:history="1">
              <w:r w:rsidR="0070540E" w:rsidRPr="00C83EE5">
                <w:rPr>
                  <w:rFonts w:asciiTheme="minorHAnsi" w:hAnsiTheme="minorHAnsi" w:cstheme="minorHAnsi" w:hint="cs"/>
                </w:rPr>
                <w:t>Latin American / Hispanic</w:t>
              </w:r>
            </w:hyperlink>
          </w:p>
        </w:tc>
        <w:tc>
          <w:tcPr>
            <w:tcW w:w="2126" w:type="dxa"/>
          </w:tcPr>
          <w:p w14:paraId="48BC4B71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3880F540" w14:textId="20251BD0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27" w:history="1">
              <w:r w:rsidR="0070540E" w:rsidRPr="00C83EE5">
                <w:rPr>
                  <w:rFonts w:asciiTheme="minorHAnsi" w:hAnsiTheme="minorHAnsi" w:cstheme="minorHAnsi" w:hint="cs"/>
                </w:rPr>
                <w:t>Other Pacific Island</w:t>
              </w:r>
            </w:hyperlink>
          </w:p>
        </w:tc>
        <w:tc>
          <w:tcPr>
            <w:tcW w:w="2126" w:type="dxa"/>
          </w:tcPr>
          <w:p w14:paraId="464D5790" w14:textId="77777777" w:rsidR="0070540E" w:rsidRPr="0027072D" w:rsidRDefault="0070540E" w:rsidP="0070540E"/>
        </w:tc>
      </w:tr>
      <w:tr w:rsidR="0070540E" w:rsidRPr="0027072D" w14:paraId="5E95B222" w14:textId="4097B27D" w:rsidTr="0070540E">
        <w:trPr>
          <w:trHeight w:val="567"/>
        </w:trPr>
        <w:tc>
          <w:tcPr>
            <w:tcW w:w="3118" w:type="dxa"/>
            <w:vAlign w:val="center"/>
          </w:tcPr>
          <w:p w14:paraId="75BB3DED" w14:textId="06E3985D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28" w:history="1">
              <w:proofErr w:type="spellStart"/>
              <w:r w:rsidR="0070540E" w:rsidRPr="00C83EE5">
                <w:rPr>
                  <w:rFonts w:asciiTheme="minorHAnsi" w:hAnsiTheme="minorHAnsi" w:cstheme="minorHAnsi" w:hint="cs"/>
                </w:rPr>
                <w:t>Maori</w:t>
              </w:r>
              <w:proofErr w:type="spellEnd"/>
            </w:hyperlink>
          </w:p>
        </w:tc>
        <w:tc>
          <w:tcPr>
            <w:tcW w:w="2126" w:type="dxa"/>
          </w:tcPr>
          <w:p w14:paraId="2B43AECD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6A73297" w14:textId="4CE1D18B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29" w:history="1">
              <w:r w:rsidR="0070540E" w:rsidRPr="00C83EE5">
                <w:rPr>
                  <w:rFonts w:asciiTheme="minorHAnsi" w:hAnsiTheme="minorHAnsi" w:cstheme="minorHAnsi" w:hint="cs"/>
                </w:rPr>
                <w:t>Pacific Islander</w:t>
              </w:r>
            </w:hyperlink>
          </w:p>
        </w:tc>
        <w:tc>
          <w:tcPr>
            <w:tcW w:w="2126" w:type="dxa"/>
          </w:tcPr>
          <w:p w14:paraId="274C81C8" w14:textId="77777777" w:rsidR="0070540E" w:rsidRPr="0027072D" w:rsidRDefault="0070540E" w:rsidP="0070540E"/>
        </w:tc>
      </w:tr>
      <w:tr w:rsidR="0070540E" w:rsidRPr="0027072D" w14:paraId="3D4BE925" w14:textId="653A8595" w:rsidTr="0070540E">
        <w:trPr>
          <w:trHeight w:val="567"/>
        </w:trPr>
        <w:tc>
          <w:tcPr>
            <w:tcW w:w="3118" w:type="dxa"/>
            <w:vAlign w:val="center"/>
          </w:tcPr>
          <w:p w14:paraId="2FDF9D04" w14:textId="3E5F3C57" w:rsidR="0070540E" w:rsidRPr="0027072D" w:rsidRDefault="0082732B" w:rsidP="0070540E">
            <w:pPr>
              <w:rPr>
                <w:rFonts w:asciiTheme="minorHAnsi" w:hAnsiTheme="minorHAnsi" w:cstheme="minorHAnsi"/>
              </w:rPr>
            </w:pPr>
            <w:hyperlink r:id="rId30" w:history="1">
              <w:r w:rsidR="0070540E" w:rsidRPr="00C83EE5">
                <w:rPr>
                  <w:rFonts w:asciiTheme="minorHAnsi" w:hAnsiTheme="minorHAnsi" w:cstheme="minorHAnsi" w:hint="cs"/>
                </w:rPr>
                <w:t>Middle Eastern</w:t>
              </w:r>
            </w:hyperlink>
          </w:p>
        </w:tc>
        <w:tc>
          <w:tcPr>
            <w:tcW w:w="2126" w:type="dxa"/>
          </w:tcPr>
          <w:p w14:paraId="3097740D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1238497" w14:textId="0E309232" w:rsidR="0070540E" w:rsidRPr="0070540E" w:rsidRDefault="0082732B" w:rsidP="0070540E">
            <w:pPr>
              <w:rPr>
                <w:rFonts w:asciiTheme="minorHAnsi" w:hAnsiTheme="minorHAnsi" w:cstheme="minorHAnsi"/>
              </w:rPr>
            </w:pPr>
            <w:hyperlink r:id="rId31" w:history="1">
              <w:r w:rsidR="0070540E" w:rsidRPr="00C83EE5">
                <w:rPr>
                  <w:rFonts w:asciiTheme="minorHAnsi" w:hAnsiTheme="minorHAnsi" w:cstheme="minorHAnsi" w:hint="cs"/>
                </w:rPr>
                <w:t>Samoan</w:t>
              </w:r>
            </w:hyperlink>
          </w:p>
        </w:tc>
        <w:tc>
          <w:tcPr>
            <w:tcW w:w="2126" w:type="dxa"/>
          </w:tcPr>
          <w:p w14:paraId="1AA25812" w14:textId="77777777" w:rsidR="0070540E" w:rsidRPr="0027072D" w:rsidRDefault="0070540E" w:rsidP="0070540E"/>
        </w:tc>
      </w:tr>
      <w:tr w:rsidR="0070540E" w:rsidRPr="0027072D" w14:paraId="09DFFD49" w14:textId="04BB75FE" w:rsidTr="0070540E">
        <w:trPr>
          <w:trHeight w:val="567"/>
        </w:trPr>
        <w:tc>
          <w:tcPr>
            <w:tcW w:w="3118" w:type="dxa"/>
          </w:tcPr>
          <w:p w14:paraId="49263701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  <w:r w:rsidRPr="0027072D">
              <w:rPr>
                <w:rFonts w:asciiTheme="minorHAnsi" w:hAnsiTheme="minorHAnsi" w:cstheme="minorHAnsi"/>
              </w:rPr>
              <w:t>Please state other ethnic origin</w:t>
            </w:r>
          </w:p>
        </w:tc>
        <w:tc>
          <w:tcPr>
            <w:tcW w:w="2126" w:type="dxa"/>
          </w:tcPr>
          <w:p w14:paraId="5A18F0F0" w14:textId="77777777" w:rsidR="0070540E" w:rsidRPr="0027072D" w:rsidRDefault="0070540E" w:rsidP="007054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6AA3FA8" w14:textId="26D22710" w:rsidR="0070540E" w:rsidRPr="0027072D" w:rsidRDefault="0070540E" w:rsidP="0070540E">
            <w:r w:rsidRPr="0027072D">
              <w:rPr>
                <w:rFonts w:asciiTheme="minorHAnsi" w:hAnsiTheme="minorHAnsi" w:cstheme="minorHAnsi"/>
              </w:rPr>
              <w:t>I do not want to provide this information</w:t>
            </w:r>
          </w:p>
        </w:tc>
        <w:tc>
          <w:tcPr>
            <w:tcW w:w="2126" w:type="dxa"/>
          </w:tcPr>
          <w:p w14:paraId="6C58D437" w14:textId="77777777" w:rsidR="0070540E" w:rsidRPr="0027072D" w:rsidRDefault="0070540E" w:rsidP="0070540E"/>
        </w:tc>
      </w:tr>
    </w:tbl>
    <w:p w14:paraId="5197C5D5" w14:textId="77777777" w:rsidR="00693ACF" w:rsidRDefault="00693ACF" w:rsidP="00723F04">
      <w:pPr>
        <w:jc w:val="center"/>
        <w:rPr>
          <w:rFonts w:asciiTheme="minorHAnsi" w:hAnsiTheme="minorHAnsi" w:cstheme="minorHAnsi"/>
        </w:rPr>
      </w:pPr>
    </w:p>
    <w:p w14:paraId="7E653F7B" w14:textId="77777777" w:rsidR="00FD0049" w:rsidRDefault="00FD0049" w:rsidP="00723F04">
      <w:pPr>
        <w:jc w:val="center"/>
        <w:rPr>
          <w:rFonts w:asciiTheme="minorHAnsi" w:hAnsiTheme="minorHAnsi" w:cstheme="minorHAnsi"/>
        </w:rPr>
      </w:pPr>
    </w:p>
    <w:p w14:paraId="2CFA3ED0" w14:textId="77777777" w:rsidR="0070540E" w:rsidRDefault="0070540E" w:rsidP="00723F04">
      <w:pPr>
        <w:jc w:val="center"/>
        <w:rPr>
          <w:rFonts w:asciiTheme="minorHAnsi" w:hAnsiTheme="minorHAnsi" w:cstheme="minorHAnsi"/>
        </w:rPr>
      </w:pPr>
    </w:p>
    <w:p w14:paraId="04047A59" w14:textId="77777777" w:rsidR="0070540E" w:rsidRDefault="0070540E" w:rsidP="00723F04">
      <w:pPr>
        <w:jc w:val="center"/>
        <w:rPr>
          <w:rFonts w:asciiTheme="minorHAnsi" w:hAnsiTheme="minorHAnsi" w:cstheme="minorHAnsi"/>
        </w:rPr>
      </w:pPr>
    </w:p>
    <w:p w14:paraId="4D647C2C" w14:textId="77777777" w:rsidR="0070540E" w:rsidRDefault="0070540E" w:rsidP="00723F04">
      <w:pPr>
        <w:jc w:val="center"/>
        <w:rPr>
          <w:rFonts w:asciiTheme="minorHAnsi" w:hAnsiTheme="minorHAnsi" w:cstheme="minorHAnsi"/>
        </w:rPr>
      </w:pPr>
    </w:p>
    <w:p w14:paraId="5FF23F9E" w14:textId="77777777" w:rsidR="0070540E" w:rsidRDefault="0070540E" w:rsidP="00723F04">
      <w:pPr>
        <w:jc w:val="center"/>
        <w:rPr>
          <w:rFonts w:asciiTheme="minorHAnsi" w:hAnsiTheme="minorHAnsi" w:cstheme="minorHAnsi"/>
        </w:rPr>
      </w:pPr>
    </w:p>
    <w:p w14:paraId="14D5F869" w14:textId="77777777" w:rsidR="0070540E" w:rsidRDefault="0070540E" w:rsidP="00723F04">
      <w:pPr>
        <w:jc w:val="center"/>
        <w:rPr>
          <w:rFonts w:asciiTheme="minorHAnsi" w:hAnsiTheme="minorHAnsi" w:cstheme="minorHAnsi"/>
        </w:rPr>
      </w:pPr>
    </w:p>
    <w:p w14:paraId="5F24326D" w14:textId="77777777" w:rsidR="00FD0049" w:rsidRDefault="00FD0049" w:rsidP="00723F04">
      <w:pPr>
        <w:jc w:val="center"/>
        <w:rPr>
          <w:rFonts w:asciiTheme="minorHAnsi" w:hAnsiTheme="minorHAnsi" w:cstheme="minorHAnsi"/>
        </w:rPr>
      </w:pPr>
    </w:p>
    <w:p w14:paraId="7A743D82" w14:textId="7A49C754" w:rsidR="00FD0049" w:rsidRDefault="00FD0049" w:rsidP="00723F04">
      <w:pPr>
        <w:jc w:val="center"/>
        <w:rPr>
          <w:rFonts w:asciiTheme="minorHAnsi" w:hAnsiTheme="minorHAnsi" w:cstheme="minorHAnsi"/>
        </w:rPr>
      </w:pPr>
    </w:p>
    <w:p w14:paraId="274B3EF3" w14:textId="77777777" w:rsidR="00222D6F" w:rsidRPr="0027072D" w:rsidRDefault="00222D6F" w:rsidP="00723F04">
      <w:pPr>
        <w:jc w:val="center"/>
        <w:rPr>
          <w:rFonts w:asciiTheme="minorHAnsi" w:hAnsiTheme="minorHAnsi" w:cstheme="minorHAnsi"/>
        </w:rPr>
      </w:pPr>
    </w:p>
    <w:sectPr w:rsidR="00222D6F" w:rsidRPr="0027072D" w:rsidSect="0019661A">
      <w:footerReference w:type="even" r:id="rId32"/>
      <w:footerReference w:type="default" r:id="rId33"/>
      <w:pgSz w:w="12240" w:h="15840"/>
      <w:pgMar w:top="127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1AF9" w14:textId="77777777" w:rsidR="0082732B" w:rsidRDefault="0082732B">
      <w:r>
        <w:separator/>
      </w:r>
    </w:p>
  </w:endnote>
  <w:endnote w:type="continuationSeparator" w:id="0">
    <w:p w14:paraId="0CE95CA1" w14:textId="77777777" w:rsidR="0082732B" w:rsidRDefault="008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EB28" w14:textId="6B0A4FA1" w:rsidR="00F4786B" w:rsidRDefault="00F4786B" w:rsidP="00F54B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6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DC1F53" w14:textId="77777777" w:rsidR="00F4786B" w:rsidRDefault="00F4786B" w:rsidP="00F478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628F" w14:textId="77777777" w:rsidR="007E0A02" w:rsidRPr="00976CDC" w:rsidRDefault="007E0A02">
    <w:pPr>
      <w:pStyle w:val="Footer"/>
      <w:jc w:val="center"/>
      <w:rPr>
        <w:rFonts w:asciiTheme="minorHAnsi" w:hAnsiTheme="minorHAnsi" w:cstheme="minorHAnsi"/>
      </w:rPr>
    </w:pPr>
    <w:r w:rsidRPr="00976CDC">
      <w:rPr>
        <w:rFonts w:asciiTheme="minorHAnsi" w:hAnsiTheme="minorHAnsi" w:cstheme="minorHAnsi"/>
      </w:rPr>
      <w:t xml:space="preserve">Page </w:t>
    </w:r>
    <w:r w:rsidRPr="00976CDC">
      <w:rPr>
        <w:rFonts w:asciiTheme="minorHAnsi" w:hAnsiTheme="minorHAnsi" w:cstheme="minorHAnsi"/>
        <w:b/>
        <w:bCs/>
      </w:rPr>
      <w:fldChar w:fldCharType="begin"/>
    </w:r>
    <w:r w:rsidRPr="00976CDC">
      <w:rPr>
        <w:rFonts w:asciiTheme="minorHAnsi" w:hAnsiTheme="minorHAnsi" w:cstheme="minorHAnsi"/>
        <w:b/>
        <w:bCs/>
      </w:rPr>
      <w:instrText xml:space="preserve"> PAGE </w:instrText>
    </w:r>
    <w:r w:rsidRPr="00976CDC">
      <w:rPr>
        <w:rFonts w:asciiTheme="minorHAnsi" w:hAnsiTheme="minorHAnsi" w:cstheme="minorHAnsi"/>
        <w:b/>
        <w:bCs/>
      </w:rPr>
      <w:fldChar w:fldCharType="separate"/>
    </w:r>
    <w:r w:rsidR="00744A31" w:rsidRPr="00976CDC">
      <w:rPr>
        <w:rFonts w:asciiTheme="minorHAnsi" w:hAnsiTheme="minorHAnsi" w:cstheme="minorHAnsi"/>
        <w:b/>
        <w:bCs/>
        <w:noProof/>
      </w:rPr>
      <w:t>2</w:t>
    </w:r>
    <w:r w:rsidRPr="00976CDC">
      <w:rPr>
        <w:rFonts w:asciiTheme="minorHAnsi" w:hAnsiTheme="minorHAnsi" w:cstheme="minorHAnsi"/>
        <w:b/>
        <w:bCs/>
      </w:rPr>
      <w:fldChar w:fldCharType="end"/>
    </w:r>
    <w:r w:rsidRPr="00976CDC">
      <w:rPr>
        <w:rFonts w:asciiTheme="minorHAnsi" w:hAnsiTheme="minorHAnsi" w:cstheme="minorHAnsi"/>
      </w:rPr>
      <w:t xml:space="preserve"> of </w:t>
    </w:r>
    <w:r w:rsidRPr="00976CDC">
      <w:rPr>
        <w:rFonts w:asciiTheme="minorHAnsi" w:hAnsiTheme="minorHAnsi" w:cstheme="minorHAnsi"/>
        <w:b/>
        <w:bCs/>
      </w:rPr>
      <w:fldChar w:fldCharType="begin"/>
    </w:r>
    <w:r w:rsidRPr="00976CDC">
      <w:rPr>
        <w:rFonts w:asciiTheme="minorHAnsi" w:hAnsiTheme="minorHAnsi" w:cstheme="minorHAnsi"/>
        <w:b/>
        <w:bCs/>
      </w:rPr>
      <w:instrText xml:space="preserve"> NUMPAGES  </w:instrText>
    </w:r>
    <w:r w:rsidRPr="00976CDC">
      <w:rPr>
        <w:rFonts w:asciiTheme="minorHAnsi" w:hAnsiTheme="minorHAnsi" w:cstheme="minorHAnsi"/>
        <w:b/>
        <w:bCs/>
      </w:rPr>
      <w:fldChar w:fldCharType="separate"/>
    </w:r>
    <w:r w:rsidR="00744A31" w:rsidRPr="00976CDC">
      <w:rPr>
        <w:rFonts w:asciiTheme="minorHAnsi" w:hAnsiTheme="minorHAnsi" w:cstheme="minorHAnsi"/>
        <w:b/>
        <w:bCs/>
        <w:noProof/>
      </w:rPr>
      <w:t>9</w:t>
    </w:r>
    <w:r w:rsidRPr="00976CDC">
      <w:rPr>
        <w:rFonts w:asciiTheme="minorHAnsi" w:hAnsiTheme="minorHAnsi" w:cstheme="minorHAnsi"/>
        <w:b/>
        <w:bCs/>
      </w:rPr>
      <w:fldChar w:fldCharType="end"/>
    </w:r>
  </w:p>
  <w:p w14:paraId="6958F75E" w14:textId="2B6EE096" w:rsidR="00F4786B" w:rsidRDefault="00976CDC" w:rsidP="00976CDC">
    <w:pPr>
      <w:jc w:val="center"/>
    </w:pPr>
    <w:r>
      <w:rPr>
        <w:rFonts w:asciiTheme="minorHAnsi" w:hAnsiTheme="minorHAnsi" w:cstheme="minorHAnsi"/>
        <w:i/>
      </w:rPr>
      <w:t>Odyssey House Trust Christchurch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2DF2" w14:textId="77777777" w:rsidR="0082732B" w:rsidRDefault="0082732B">
      <w:r>
        <w:separator/>
      </w:r>
    </w:p>
  </w:footnote>
  <w:footnote w:type="continuationSeparator" w:id="0">
    <w:p w14:paraId="38B3C108" w14:textId="77777777" w:rsidR="0082732B" w:rsidRDefault="0082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E37FE"/>
    <w:multiLevelType w:val="hybridMultilevel"/>
    <w:tmpl w:val="0ADE4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948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31"/>
    <w:rsid w:val="000418F5"/>
    <w:rsid w:val="00047DA3"/>
    <w:rsid w:val="000936E5"/>
    <w:rsid w:val="000A4878"/>
    <w:rsid w:val="000B4790"/>
    <w:rsid w:val="00106EBA"/>
    <w:rsid w:val="00116B18"/>
    <w:rsid w:val="00167186"/>
    <w:rsid w:val="0017491F"/>
    <w:rsid w:val="0017567C"/>
    <w:rsid w:val="0019661A"/>
    <w:rsid w:val="001B672E"/>
    <w:rsid w:val="001E305C"/>
    <w:rsid w:val="001E4561"/>
    <w:rsid w:val="001F27BA"/>
    <w:rsid w:val="001F5674"/>
    <w:rsid w:val="00220E89"/>
    <w:rsid w:val="00222D6F"/>
    <w:rsid w:val="0023380A"/>
    <w:rsid w:val="00261454"/>
    <w:rsid w:val="00262FF4"/>
    <w:rsid w:val="0027072D"/>
    <w:rsid w:val="00281AAE"/>
    <w:rsid w:val="002830C0"/>
    <w:rsid w:val="00285B96"/>
    <w:rsid w:val="002F0AF4"/>
    <w:rsid w:val="00305A97"/>
    <w:rsid w:val="003256AC"/>
    <w:rsid w:val="00351121"/>
    <w:rsid w:val="00376BD8"/>
    <w:rsid w:val="00376ED8"/>
    <w:rsid w:val="003A35AD"/>
    <w:rsid w:val="003A5663"/>
    <w:rsid w:val="003B065D"/>
    <w:rsid w:val="003B24B8"/>
    <w:rsid w:val="003C2089"/>
    <w:rsid w:val="003C3D2E"/>
    <w:rsid w:val="003D2483"/>
    <w:rsid w:val="00404517"/>
    <w:rsid w:val="004217DE"/>
    <w:rsid w:val="00473F2B"/>
    <w:rsid w:val="00486B24"/>
    <w:rsid w:val="00490CBD"/>
    <w:rsid w:val="004B4120"/>
    <w:rsid w:val="005325B2"/>
    <w:rsid w:val="00561D27"/>
    <w:rsid w:val="005771AF"/>
    <w:rsid w:val="005A12FC"/>
    <w:rsid w:val="005D3ABA"/>
    <w:rsid w:val="005E0571"/>
    <w:rsid w:val="00605DCC"/>
    <w:rsid w:val="00610F0B"/>
    <w:rsid w:val="00626596"/>
    <w:rsid w:val="0066698B"/>
    <w:rsid w:val="00693ACF"/>
    <w:rsid w:val="00697C12"/>
    <w:rsid w:val="006A4546"/>
    <w:rsid w:val="007008BA"/>
    <w:rsid w:val="0070540E"/>
    <w:rsid w:val="00715336"/>
    <w:rsid w:val="00723F04"/>
    <w:rsid w:val="00744A31"/>
    <w:rsid w:val="00776F03"/>
    <w:rsid w:val="00783C8A"/>
    <w:rsid w:val="007C715B"/>
    <w:rsid w:val="007D373A"/>
    <w:rsid w:val="007E0A02"/>
    <w:rsid w:val="007E7541"/>
    <w:rsid w:val="00810D08"/>
    <w:rsid w:val="0082732B"/>
    <w:rsid w:val="00847800"/>
    <w:rsid w:val="00853A00"/>
    <w:rsid w:val="00863A69"/>
    <w:rsid w:val="00867F6B"/>
    <w:rsid w:val="0087468F"/>
    <w:rsid w:val="00875CCC"/>
    <w:rsid w:val="00880054"/>
    <w:rsid w:val="008A2B08"/>
    <w:rsid w:val="008C1EB8"/>
    <w:rsid w:val="008D0959"/>
    <w:rsid w:val="008D4BCD"/>
    <w:rsid w:val="008E26F8"/>
    <w:rsid w:val="00903E36"/>
    <w:rsid w:val="00913FE7"/>
    <w:rsid w:val="00922219"/>
    <w:rsid w:val="00924AEA"/>
    <w:rsid w:val="00934569"/>
    <w:rsid w:val="00942B01"/>
    <w:rsid w:val="00954E9F"/>
    <w:rsid w:val="00976CDC"/>
    <w:rsid w:val="00991008"/>
    <w:rsid w:val="009A6734"/>
    <w:rsid w:val="009E5474"/>
    <w:rsid w:val="00A056CE"/>
    <w:rsid w:val="00A113AE"/>
    <w:rsid w:val="00A5244E"/>
    <w:rsid w:val="00A536F7"/>
    <w:rsid w:val="00A6101F"/>
    <w:rsid w:val="00A6745A"/>
    <w:rsid w:val="00A8275A"/>
    <w:rsid w:val="00AA6764"/>
    <w:rsid w:val="00B13184"/>
    <w:rsid w:val="00B20401"/>
    <w:rsid w:val="00B20782"/>
    <w:rsid w:val="00B54A85"/>
    <w:rsid w:val="00BB1372"/>
    <w:rsid w:val="00BB59D6"/>
    <w:rsid w:val="00BB6654"/>
    <w:rsid w:val="00BD7EB8"/>
    <w:rsid w:val="00BE3812"/>
    <w:rsid w:val="00C048F4"/>
    <w:rsid w:val="00C05225"/>
    <w:rsid w:val="00C44540"/>
    <w:rsid w:val="00C50FEE"/>
    <w:rsid w:val="00C5331A"/>
    <w:rsid w:val="00C6193D"/>
    <w:rsid w:val="00C62B2F"/>
    <w:rsid w:val="00C64CB5"/>
    <w:rsid w:val="00C665EA"/>
    <w:rsid w:val="00C66F1D"/>
    <w:rsid w:val="00C939FE"/>
    <w:rsid w:val="00CC75F6"/>
    <w:rsid w:val="00D10BD7"/>
    <w:rsid w:val="00D173AB"/>
    <w:rsid w:val="00D35B77"/>
    <w:rsid w:val="00D4611F"/>
    <w:rsid w:val="00D52411"/>
    <w:rsid w:val="00D63D15"/>
    <w:rsid w:val="00DA7821"/>
    <w:rsid w:val="00DB32E7"/>
    <w:rsid w:val="00DC138D"/>
    <w:rsid w:val="00E041B3"/>
    <w:rsid w:val="00E1303B"/>
    <w:rsid w:val="00E24D22"/>
    <w:rsid w:val="00E40404"/>
    <w:rsid w:val="00E420F8"/>
    <w:rsid w:val="00E44ADA"/>
    <w:rsid w:val="00E56402"/>
    <w:rsid w:val="00E917AD"/>
    <w:rsid w:val="00EA319F"/>
    <w:rsid w:val="00EA38AE"/>
    <w:rsid w:val="00EA4E6B"/>
    <w:rsid w:val="00EE6DAC"/>
    <w:rsid w:val="00EF1F75"/>
    <w:rsid w:val="00EF60A4"/>
    <w:rsid w:val="00EF6547"/>
    <w:rsid w:val="00F45B28"/>
    <w:rsid w:val="00F4786B"/>
    <w:rsid w:val="00F479DE"/>
    <w:rsid w:val="00F54B49"/>
    <w:rsid w:val="00F84C68"/>
    <w:rsid w:val="00FA038E"/>
    <w:rsid w:val="00FA52E4"/>
    <w:rsid w:val="00FC014E"/>
    <w:rsid w:val="00FC662B"/>
    <w:rsid w:val="00FD004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F34E1"/>
  <w15:chartTrackingRefBased/>
  <w15:docId w15:val="{22EAB89E-B27D-44E6-B62E-3AD3909B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F7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478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86B"/>
  </w:style>
  <w:style w:type="paragraph" w:styleId="BalloonText">
    <w:name w:val="Balloon Text"/>
    <w:basedOn w:val="Normal"/>
    <w:link w:val="BalloonTextChar"/>
    <w:rsid w:val="00C048F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048F4"/>
    <w:rPr>
      <w:rFonts w:ascii="Tahoma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rsid w:val="007E0A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0A02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7E0A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odysseychch.prolorus.app/Form/7333EBFD-E48D-EC11-82C1-0667E086B580" TargetMode="External"/><Relationship Id="rId26" Type="http://schemas.openxmlformats.org/officeDocument/2006/relationships/hyperlink" Target="https://odysseychch.prolorus.app/Form/25EA0C21-E58D-EC11-82C1-0667E086B5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dysseychch.prolorus.app/Form/B9AE6B04-E58D-EC11-82C1-0667E086B580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odysseychch.prolorus.app/Form/8C8560C0-3489-EC11-82C1-0667E086B580" TargetMode="External"/><Relationship Id="rId25" Type="http://schemas.openxmlformats.org/officeDocument/2006/relationships/hyperlink" Target="https://odysseychch.prolorus.app/Form/578ADE19-E58D-EC11-82C1-0667E086B580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odysseychch.prolorus.app/Form/AC60A612-E58D-EC11-82C1-0667E086B580" TargetMode="External"/><Relationship Id="rId20" Type="http://schemas.openxmlformats.org/officeDocument/2006/relationships/hyperlink" Target="https://odysseychch.prolorus.app/Form/1FA0A6E5-E48D-EC11-82C1-0667E086B580" TargetMode="External"/><Relationship Id="rId29" Type="http://schemas.openxmlformats.org/officeDocument/2006/relationships/hyperlink" Target="https://odysseychch.prolorus.app/Form/239E1FCE-3489-EC11-82C1-0667E086B58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odysseychch.prolorus.app/Form/568ADE19-E58D-EC11-82C1-0667E086B580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odysseychch.prolorus.app/Form/B8AE6B04-E58D-EC11-82C1-0667E086B580" TargetMode="External"/><Relationship Id="rId23" Type="http://schemas.openxmlformats.org/officeDocument/2006/relationships/hyperlink" Target="https://odysseychch.prolorus.app/Form/7433EBFD-E48D-EC11-82C1-0667E086B580" TargetMode="External"/><Relationship Id="rId28" Type="http://schemas.openxmlformats.org/officeDocument/2006/relationships/hyperlink" Target="https://odysseychch.prolorus.app/Form/8D8560C0-3489-EC11-82C1-0667E086B58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odysseychch.prolorus.app/Form/AB60A612-E58D-EC11-82C1-0667E086B580" TargetMode="External"/><Relationship Id="rId31" Type="http://schemas.openxmlformats.org/officeDocument/2006/relationships/hyperlink" Target="https://odysseychch.prolorus.app/Form/FA1FD8F6-E48D-EC11-82C1-0667E086B58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dysseychch.prolorus.app/Form/558E2629-E58D-EC11-82C1-0667E086B580" TargetMode="External"/><Relationship Id="rId22" Type="http://schemas.openxmlformats.org/officeDocument/2006/relationships/hyperlink" Target="https://odysseychch.prolorus.app/Form/AD38840B-E58D-EC11-82C1-0667E086B580" TargetMode="External"/><Relationship Id="rId27" Type="http://schemas.openxmlformats.org/officeDocument/2006/relationships/hyperlink" Target="https://odysseychch.prolorus.app/Form/AE38840B-E58D-EC11-82C1-0667E086B580" TargetMode="External"/><Relationship Id="rId30" Type="http://schemas.openxmlformats.org/officeDocument/2006/relationships/hyperlink" Target="https://odysseychch.prolorus.app/Form/24EA0C21-E58D-EC11-82C1-0667E086B580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Job%20Application%20Information\Odyssey%20Christchurch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55af4e-d598-4eb5-9b15-3a37b7ecf011">
      <UserInfo>
        <DisplayName/>
        <AccountId xsi:nil="true"/>
        <AccountType/>
      </UserInfo>
    </SharedWithUsers>
    <MediaLengthInSeconds xmlns="8b365ed3-6fb5-4a5c-b63f-9febddf462a4" xsi:nil="true"/>
    <lcf76f155ced4ddcb4097134ff3c332f xmlns="8b365ed3-6fb5-4a5c-b63f-9febddf462a4">
      <Terms xmlns="http://schemas.microsoft.com/office/infopath/2007/PartnerControls"/>
    </lcf76f155ced4ddcb4097134ff3c332f>
    <TaxCatchAll xmlns="0955af4e-d598-4eb5-9b15-3a37b7ecf0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7B0DB9E91124D85A3229DA25F1AE6" ma:contentTypeVersion="16" ma:contentTypeDescription="Create a new document." ma:contentTypeScope="" ma:versionID="ca46b43953aafee4cfbcf79f69fc1df4">
  <xsd:schema xmlns:xsd="http://www.w3.org/2001/XMLSchema" xmlns:xs="http://www.w3.org/2001/XMLSchema" xmlns:p="http://schemas.microsoft.com/office/2006/metadata/properties" xmlns:ns2="8b365ed3-6fb5-4a5c-b63f-9febddf462a4" xmlns:ns3="0955af4e-d598-4eb5-9b15-3a37b7ecf011" targetNamespace="http://schemas.microsoft.com/office/2006/metadata/properties" ma:root="true" ma:fieldsID="05b4e810e19f1800ad6d5fb425c9c0e5" ns2:_="" ns3:_="">
    <xsd:import namespace="8b365ed3-6fb5-4a5c-b63f-9febddf462a4"/>
    <xsd:import namespace="0955af4e-d598-4eb5-9b15-3a37b7ecf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5ed3-6fb5-4a5c-b63f-9febddf4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17e101-3839-4a3b-b937-46c4d32bf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af4e-d598-4eb5-9b15-3a37b7ecf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ca72b9-268b-4d7d-9727-71d220c5c335}" ma:internalName="TaxCatchAll" ma:showField="CatchAllData" ma:web="0955af4e-d598-4eb5-9b15-3a37b7ecf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D3E5B-B1CC-41E9-8FF8-2DAF181ED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5C327-D56B-4F85-8680-A4055F71EC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356599-4E6E-4EDD-92FB-FA8CD5D66E17}">
  <ds:schemaRefs>
    <ds:schemaRef ds:uri="http://schemas.microsoft.com/office/2006/metadata/properties"/>
    <ds:schemaRef ds:uri="http://schemas.microsoft.com/office/infopath/2007/PartnerControls"/>
    <ds:schemaRef ds:uri="0955af4e-d598-4eb5-9b15-3a37b7ecf011"/>
    <ds:schemaRef ds:uri="8b365ed3-6fb5-4a5c-b63f-9febddf462a4"/>
  </ds:schemaRefs>
</ds:datastoreItem>
</file>

<file path=customXml/itemProps4.xml><?xml version="1.0" encoding="utf-8"?>
<ds:datastoreItem xmlns:ds="http://schemas.openxmlformats.org/officeDocument/2006/customXml" ds:itemID="{6E1AE73C-B602-4966-9038-A12CA916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5ed3-6fb5-4a5c-b63f-9febddf462a4"/>
    <ds:schemaRef ds:uri="0955af4e-d598-4eb5-9b15-3a37b7ecf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B69580-BF62-468B-877A-4453DF445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Odyssey Christchurch Application form</Template>
  <TotalTime>1106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Nigel Loughton</dc:creator>
  <cp:keywords/>
  <cp:lastModifiedBy>Karen Fordyce</cp:lastModifiedBy>
  <cp:revision>21</cp:revision>
  <cp:lastPrinted>2009-11-16T00:08:00Z</cp:lastPrinted>
  <dcterms:created xsi:type="dcterms:W3CDTF">2022-03-23T03:22:00Z</dcterms:created>
  <dcterms:modified xsi:type="dcterms:W3CDTF">2022-11-21T02:17:00Z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r8>82800</vt:r8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0x010100A4C7B0DB9E91124D85A3229DA25F1AE6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